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44" w:rsidRDefault="004A47D3" w:rsidP="00634644">
      <w:pPr>
        <w:pStyle w:val="3"/>
        <w:framePr w:w="9897" w:wrap="around" w:x="1435" w:y="266"/>
      </w:pPr>
      <w:r w:rsidRPr="004B1381">
        <w:rPr>
          <w:noProof/>
        </w:rPr>
        <w:drawing>
          <wp:inline distT="0" distB="0" distL="0" distR="0">
            <wp:extent cx="609600" cy="904875"/>
            <wp:effectExtent l="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44" w:rsidRDefault="00634644" w:rsidP="00634644">
      <w:pPr>
        <w:pStyle w:val="3"/>
        <w:framePr w:w="9897" w:wrap="around" w:x="1435" w:y="266"/>
      </w:pPr>
    </w:p>
    <w:p w:rsidR="0060463E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0463E" w:rsidRPr="00C4332D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</w:t>
      </w:r>
      <w:r w:rsidR="00B9519D">
        <w:rPr>
          <w:rFonts w:ascii="Arial" w:hAnsi="Arial" w:cs="Arial"/>
          <w:sz w:val="28"/>
          <w:szCs w:val="28"/>
        </w:rPr>
        <w:t>«</w:t>
      </w:r>
      <w:r w:rsidRPr="00C4332D">
        <w:rPr>
          <w:rFonts w:ascii="Arial" w:hAnsi="Arial" w:cs="Arial"/>
          <w:sz w:val="28"/>
          <w:szCs w:val="28"/>
        </w:rPr>
        <w:t xml:space="preserve">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</w:t>
      </w:r>
      <w:r w:rsidR="00B9519D">
        <w:rPr>
          <w:rFonts w:ascii="Arial" w:hAnsi="Arial" w:cs="Arial"/>
          <w:sz w:val="28"/>
          <w:szCs w:val="28"/>
        </w:rPr>
        <w:t>»</w:t>
      </w:r>
    </w:p>
    <w:p w:rsidR="0060463E" w:rsidRPr="00C4332D" w:rsidRDefault="0060463E" w:rsidP="0060463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0463E" w:rsidRPr="006A0457" w:rsidRDefault="0060463E" w:rsidP="0060463E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 </w:t>
      </w:r>
      <w:r w:rsidRPr="006A0457">
        <w:rPr>
          <w:sz w:val="32"/>
          <w:szCs w:val="32"/>
        </w:rPr>
        <w:t>ЖЕЛЕЗНОГОРСК</w:t>
      </w: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34644" w:rsidRDefault="00634644" w:rsidP="00634644"/>
    <w:p w:rsidR="00634644" w:rsidRDefault="00634644" w:rsidP="00976732">
      <w:pPr>
        <w:framePr w:w="10077" w:h="1051" w:hSpace="180" w:wrap="around" w:vAnchor="text" w:hAnchor="page" w:x="1162" w:y="21"/>
        <w:rPr>
          <w:sz w:val="22"/>
        </w:rPr>
      </w:pPr>
    </w:p>
    <w:p w:rsidR="00634644" w:rsidRPr="00F5024C" w:rsidRDefault="0058135B" w:rsidP="00976732">
      <w:pPr>
        <w:framePr w:w="10077" w:h="1051" w:hSpace="180" w:wrap="around" w:vAnchor="text" w:hAnchor="page" w:x="1162" w:y="21"/>
        <w:rPr>
          <w:sz w:val="22"/>
          <w:szCs w:val="22"/>
        </w:rPr>
      </w:pPr>
      <w:r>
        <w:rPr>
          <w:sz w:val="28"/>
          <w:szCs w:val="28"/>
        </w:rPr>
        <w:t xml:space="preserve">    </w:t>
      </w:r>
      <w:r w:rsidR="00EC3465">
        <w:rPr>
          <w:sz w:val="28"/>
          <w:szCs w:val="28"/>
          <w:u w:val="single"/>
        </w:rPr>
        <w:t>25</w:t>
      </w:r>
      <w:r>
        <w:rPr>
          <w:sz w:val="28"/>
          <w:szCs w:val="28"/>
        </w:rPr>
        <w:t>.</w:t>
      </w:r>
      <w:r w:rsidR="00EC3465" w:rsidRPr="00EC3465">
        <w:rPr>
          <w:sz w:val="28"/>
          <w:szCs w:val="28"/>
          <w:u w:val="single"/>
        </w:rPr>
        <w:t>04.</w:t>
      </w:r>
      <w:r w:rsidR="0060463E" w:rsidRPr="00A266C8">
        <w:rPr>
          <w:sz w:val="28"/>
          <w:szCs w:val="28"/>
        </w:rPr>
        <w:t>202</w:t>
      </w:r>
      <w:r w:rsidR="007D783B" w:rsidRPr="00A266C8">
        <w:rPr>
          <w:sz w:val="28"/>
          <w:szCs w:val="28"/>
        </w:rPr>
        <w:t>5</w:t>
      </w:r>
      <w:r w:rsidR="007F0240">
        <w:rPr>
          <w:sz w:val="22"/>
        </w:rPr>
        <w:t xml:space="preserve"> </w:t>
      </w:r>
      <w:r w:rsidR="002501DF">
        <w:rPr>
          <w:sz w:val="22"/>
        </w:rPr>
        <w:t xml:space="preserve">   </w:t>
      </w:r>
      <w:r w:rsidR="00634644">
        <w:rPr>
          <w:sz w:val="22"/>
        </w:rPr>
        <w:t xml:space="preserve">                         </w:t>
      </w:r>
      <w:r w:rsidR="00976732">
        <w:rPr>
          <w:sz w:val="22"/>
        </w:rPr>
        <w:t xml:space="preserve">                             </w:t>
      </w:r>
      <w:r w:rsidR="00634644">
        <w:rPr>
          <w:sz w:val="22"/>
        </w:rPr>
        <w:t xml:space="preserve"> </w:t>
      </w:r>
      <w:r w:rsidR="00976732" w:rsidRPr="00976732">
        <w:rPr>
          <w:sz w:val="22"/>
        </w:rPr>
        <w:t>г. Железногорск</w:t>
      </w:r>
      <w:r w:rsidR="00634644">
        <w:rPr>
          <w:sz w:val="22"/>
        </w:rPr>
        <w:t xml:space="preserve">    </w:t>
      </w:r>
      <w:r w:rsidR="001248DC">
        <w:rPr>
          <w:sz w:val="22"/>
        </w:rPr>
        <w:t xml:space="preserve">                   </w:t>
      </w:r>
      <w:r w:rsidR="001330CB">
        <w:rPr>
          <w:sz w:val="22"/>
        </w:rPr>
        <w:t xml:space="preserve"> </w:t>
      </w:r>
      <w:r w:rsidR="00DA5F6C">
        <w:rPr>
          <w:sz w:val="22"/>
        </w:rPr>
        <w:t xml:space="preserve">         </w:t>
      </w:r>
      <w:r w:rsidR="00F31E54">
        <w:rPr>
          <w:sz w:val="22"/>
        </w:rPr>
        <w:t xml:space="preserve">          </w:t>
      </w:r>
      <w:r w:rsidR="00EC3465">
        <w:rPr>
          <w:sz w:val="22"/>
        </w:rPr>
        <w:t xml:space="preserve">      </w:t>
      </w:r>
      <w:r>
        <w:rPr>
          <w:sz w:val="22"/>
        </w:rPr>
        <w:t xml:space="preserve"> </w:t>
      </w:r>
      <w:r w:rsidR="00634644" w:rsidRPr="0079544D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7099379" r:id="rId10">
            <o:FieldCodes>\s</o:FieldCodes>
          </o:OLEObject>
        </w:object>
      </w:r>
      <w:r w:rsidR="009C6242">
        <w:rPr>
          <w:sz w:val="22"/>
        </w:rPr>
        <w:t xml:space="preserve"> </w:t>
      </w:r>
      <w:r w:rsidR="00EC3465">
        <w:rPr>
          <w:sz w:val="28"/>
          <w:szCs w:val="28"/>
          <w:u w:val="single"/>
        </w:rPr>
        <w:t>822</w:t>
      </w:r>
    </w:p>
    <w:p w:rsidR="00634644" w:rsidRPr="00B84576" w:rsidRDefault="005035ED" w:rsidP="00167B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35ED">
        <w:rPr>
          <w:sz w:val="28"/>
          <w:szCs w:val="28"/>
        </w:rPr>
        <w:t xml:space="preserve">О внесении изменений в постановление </w:t>
      </w:r>
      <w:proofErr w:type="gramStart"/>
      <w:r w:rsidRPr="005035ED">
        <w:rPr>
          <w:sz w:val="28"/>
          <w:szCs w:val="28"/>
        </w:rPr>
        <w:t>Администрации</w:t>
      </w:r>
      <w:proofErr w:type="gramEnd"/>
      <w:r w:rsidRPr="005035ED">
        <w:rPr>
          <w:sz w:val="28"/>
          <w:szCs w:val="28"/>
        </w:rPr>
        <w:t xml:space="preserve"> ЗАТО г.</w:t>
      </w:r>
      <w:r w:rsidR="0058135B">
        <w:rPr>
          <w:sz w:val="28"/>
          <w:szCs w:val="28"/>
        </w:rPr>
        <w:t> </w:t>
      </w:r>
      <w:r w:rsidRPr="005035ED">
        <w:rPr>
          <w:sz w:val="28"/>
          <w:szCs w:val="28"/>
        </w:rPr>
        <w:t>Железногорск от 21.03.2016 № 486 «Об утверждении Порядка учета детей, подлежащих обучению по образовательным программам дошкольного образования на территории ЗАТО Железногорск»</w:t>
      </w:r>
      <w:bookmarkStart w:id="0" w:name="_GoBack"/>
      <w:bookmarkEnd w:id="0"/>
    </w:p>
    <w:p w:rsidR="00634644" w:rsidRPr="001248DC" w:rsidRDefault="00634644" w:rsidP="004902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2B3" w:rsidRDefault="00634644" w:rsidP="007D7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      </w:t>
      </w:r>
      <w:r w:rsidR="005035ED" w:rsidRPr="005035ED">
        <w:rPr>
          <w:sz w:val="28"/>
          <w:szCs w:val="28"/>
        </w:rPr>
        <w:t>В целях обеспечения реализации права граждан на получение образования, реализации полномочий органов местного самоуправления в сфере образования в части учета детей, подлежащих обучению по образовательным программам дошкольного образования на территории ЗАТО Железногорск, 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 Приказом Министерства просвещения Российской Федерации  от 15.05.2020 №</w:t>
      </w:r>
      <w:r w:rsidR="001D24C6">
        <w:rPr>
          <w:sz w:val="28"/>
          <w:szCs w:val="28"/>
        </w:rPr>
        <w:t> </w:t>
      </w:r>
      <w:r w:rsidR="005035ED" w:rsidRPr="005035ED">
        <w:rPr>
          <w:sz w:val="28"/>
          <w:szCs w:val="28"/>
        </w:rPr>
        <w:t>236 «Об утверждении Порядка приема на обучение по образовательным программам дошкольного образования», Указом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</w:t>
      </w:r>
      <w:r w:rsidR="005035ED">
        <w:rPr>
          <w:sz w:val="28"/>
          <w:szCs w:val="28"/>
        </w:rPr>
        <w:t>ой Федерации, и членов их семей</w:t>
      </w:r>
      <w:r w:rsidR="005035ED" w:rsidRPr="005035ED">
        <w:rPr>
          <w:sz w:val="28"/>
          <w:szCs w:val="28"/>
        </w:rPr>
        <w:t xml:space="preserve">», руководствуясь </w:t>
      </w:r>
      <w:r w:rsidR="007D783B" w:rsidRPr="007D783B">
        <w:rPr>
          <w:sz w:val="28"/>
          <w:szCs w:val="28"/>
        </w:rPr>
        <w:t>Уставом городского о</w:t>
      </w:r>
      <w:r w:rsidR="007D783B">
        <w:rPr>
          <w:sz w:val="28"/>
          <w:szCs w:val="28"/>
        </w:rPr>
        <w:t>круга «</w:t>
      </w:r>
      <w:r w:rsidR="007D783B" w:rsidRPr="007D783B">
        <w:rPr>
          <w:sz w:val="28"/>
          <w:szCs w:val="28"/>
        </w:rPr>
        <w:t xml:space="preserve">Закрытое административно-территориальное образование </w:t>
      </w:r>
      <w:r w:rsidR="007D783B">
        <w:rPr>
          <w:sz w:val="28"/>
          <w:szCs w:val="28"/>
        </w:rPr>
        <w:t>Железногорск Красноярского края»</w:t>
      </w:r>
    </w:p>
    <w:p w:rsidR="007D783B" w:rsidRPr="001248DC" w:rsidRDefault="007D783B" w:rsidP="007D78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644" w:rsidRPr="001248DC" w:rsidRDefault="00634644" w:rsidP="004902B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248DC">
        <w:rPr>
          <w:sz w:val="28"/>
          <w:szCs w:val="28"/>
        </w:rPr>
        <w:t>ПОСТАНОВЛЯЮ:</w:t>
      </w:r>
    </w:p>
    <w:p w:rsidR="001330CB" w:rsidRPr="001248DC" w:rsidRDefault="001330CB" w:rsidP="004902B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35ED" w:rsidRDefault="00785EF1" w:rsidP="00A42E61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         </w:t>
      </w:r>
      <w:r w:rsidR="004902B3" w:rsidRPr="001248DC">
        <w:rPr>
          <w:sz w:val="28"/>
          <w:szCs w:val="28"/>
        </w:rPr>
        <w:tab/>
      </w:r>
      <w:r w:rsidRPr="001248DC">
        <w:rPr>
          <w:sz w:val="28"/>
          <w:szCs w:val="28"/>
        </w:rPr>
        <w:t xml:space="preserve">1. </w:t>
      </w:r>
      <w:r w:rsidR="005035ED" w:rsidRPr="005035ED">
        <w:rPr>
          <w:sz w:val="28"/>
          <w:szCs w:val="28"/>
        </w:rPr>
        <w:t xml:space="preserve">Внести в постановление </w:t>
      </w:r>
      <w:proofErr w:type="gramStart"/>
      <w:r w:rsidR="005035ED" w:rsidRPr="005035ED">
        <w:rPr>
          <w:sz w:val="28"/>
          <w:szCs w:val="28"/>
        </w:rPr>
        <w:t>Администрации</w:t>
      </w:r>
      <w:proofErr w:type="gramEnd"/>
      <w:r w:rsidR="005035ED" w:rsidRPr="005035ED">
        <w:rPr>
          <w:sz w:val="28"/>
          <w:szCs w:val="28"/>
        </w:rPr>
        <w:t xml:space="preserve"> ЗАТО г. Железногорск от 21.03.2016 № 486 «Об утверждении Порядка учета детей, подлежащих обучению по образовательным программам дошкольного образования на террит</w:t>
      </w:r>
      <w:r w:rsidR="001D24C6">
        <w:rPr>
          <w:sz w:val="28"/>
          <w:szCs w:val="28"/>
        </w:rPr>
        <w:t>ории ЗАТО Железногорск» следующие</w:t>
      </w:r>
      <w:r w:rsidR="005035ED" w:rsidRPr="005035ED">
        <w:rPr>
          <w:sz w:val="28"/>
          <w:szCs w:val="28"/>
        </w:rPr>
        <w:t xml:space="preserve"> изменени</w:t>
      </w:r>
      <w:r w:rsidR="001D24C6">
        <w:rPr>
          <w:sz w:val="28"/>
          <w:szCs w:val="28"/>
        </w:rPr>
        <w:t>я</w:t>
      </w:r>
      <w:r w:rsidR="005035ED" w:rsidRPr="005035ED">
        <w:rPr>
          <w:sz w:val="28"/>
          <w:szCs w:val="28"/>
        </w:rPr>
        <w:t>:</w:t>
      </w:r>
    </w:p>
    <w:p w:rsidR="009F4BFF" w:rsidRDefault="00AA6497" w:rsidP="00A42E61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36F34">
        <w:rPr>
          <w:sz w:val="28"/>
          <w:szCs w:val="28"/>
        </w:rPr>
        <w:lastRenderedPageBreak/>
        <w:t xml:space="preserve">         </w:t>
      </w:r>
      <w:r w:rsidR="004902B3" w:rsidRPr="00036F34">
        <w:rPr>
          <w:sz w:val="28"/>
          <w:szCs w:val="28"/>
        </w:rPr>
        <w:tab/>
      </w:r>
      <w:r w:rsidR="007241EE">
        <w:rPr>
          <w:sz w:val="28"/>
          <w:szCs w:val="28"/>
        </w:rPr>
        <w:t>1.</w:t>
      </w:r>
      <w:r w:rsidR="00FA59B0">
        <w:rPr>
          <w:sz w:val="28"/>
          <w:szCs w:val="28"/>
        </w:rPr>
        <w:t>1</w:t>
      </w:r>
      <w:r w:rsidR="007D783B">
        <w:rPr>
          <w:sz w:val="28"/>
          <w:szCs w:val="28"/>
        </w:rPr>
        <w:t xml:space="preserve">. </w:t>
      </w:r>
      <w:r w:rsidR="001D24C6">
        <w:rPr>
          <w:sz w:val="28"/>
          <w:szCs w:val="28"/>
        </w:rPr>
        <w:t>В преамбуле постановления слова «</w:t>
      </w:r>
      <w:r w:rsidR="001D24C6" w:rsidRPr="001D24C6">
        <w:rPr>
          <w:sz w:val="28"/>
          <w:szCs w:val="28"/>
        </w:rPr>
        <w:t xml:space="preserve">Приказом Министерства образования и науки Российской Федерации от 08.04.2014 </w:t>
      </w:r>
      <w:r w:rsidR="001D24C6">
        <w:rPr>
          <w:sz w:val="28"/>
          <w:szCs w:val="28"/>
        </w:rPr>
        <w:t>№</w:t>
      </w:r>
      <w:r w:rsidR="001D24C6" w:rsidRPr="001D24C6">
        <w:rPr>
          <w:sz w:val="28"/>
          <w:szCs w:val="28"/>
        </w:rPr>
        <w:t xml:space="preserve"> 293 </w:t>
      </w:r>
      <w:r w:rsidR="001D24C6">
        <w:rPr>
          <w:sz w:val="28"/>
          <w:szCs w:val="28"/>
        </w:rPr>
        <w:t>«</w:t>
      </w:r>
      <w:r w:rsidR="001D24C6" w:rsidRPr="001D24C6">
        <w:rPr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1D24C6">
        <w:rPr>
          <w:sz w:val="28"/>
          <w:szCs w:val="28"/>
        </w:rPr>
        <w:t>» заменить словами «</w:t>
      </w:r>
      <w:r w:rsidR="001D24C6" w:rsidRPr="005035ED">
        <w:rPr>
          <w:sz w:val="28"/>
          <w:szCs w:val="28"/>
        </w:rPr>
        <w:t xml:space="preserve">Приказом Министерства просвещения Российской </w:t>
      </w:r>
      <w:proofErr w:type="gramStart"/>
      <w:r w:rsidR="001D24C6" w:rsidRPr="005035ED">
        <w:rPr>
          <w:sz w:val="28"/>
          <w:szCs w:val="28"/>
        </w:rPr>
        <w:t>Федерации  от</w:t>
      </w:r>
      <w:proofErr w:type="gramEnd"/>
      <w:r w:rsidR="001D24C6" w:rsidRPr="005035ED">
        <w:rPr>
          <w:sz w:val="28"/>
          <w:szCs w:val="28"/>
        </w:rPr>
        <w:t xml:space="preserve"> 15.05.2020 № 236 «Об утверждении Порядка приема на обучение по образовательным прог</w:t>
      </w:r>
      <w:r w:rsidR="001D24C6">
        <w:rPr>
          <w:sz w:val="28"/>
          <w:szCs w:val="28"/>
        </w:rPr>
        <w:t>раммам дошкольного образования».</w:t>
      </w:r>
    </w:p>
    <w:p w:rsidR="007D783B" w:rsidRDefault="009F4BFF" w:rsidP="001D24C6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D783B">
        <w:rPr>
          <w:sz w:val="28"/>
          <w:szCs w:val="28"/>
        </w:rPr>
        <w:t>В приложении к постановлению</w:t>
      </w:r>
      <w:r w:rsidR="00A42E61">
        <w:rPr>
          <w:sz w:val="28"/>
          <w:szCs w:val="28"/>
        </w:rPr>
        <w:t xml:space="preserve"> </w:t>
      </w:r>
      <w:r w:rsidR="005035ED">
        <w:rPr>
          <w:sz w:val="28"/>
          <w:szCs w:val="28"/>
        </w:rPr>
        <w:t>подпункт 3.2.1</w:t>
      </w:r>
      <w:r>
        <w:rPr>
          <w:sz w:val="28"/>
          <w:szCs w:val="28"/>
        </w:rPr>
        <w:t>1</w:t>
      </w:r>
      <w:r w:rsidR="005035ED">
        <w:rPr>
          <w:sz w:val="28"/>
          <w:szCs w:val="28"/>
        </w:rPr>
        <w:t xml:space="preserve"> </w:t>
      </w:r>
      <w:r w:rsidR="007D783B" w:rsidRPr="00A42E61">
        <w:rPr>
          <w:sz w:val="28"/>
          <w:szCs w:val="28"/>
        </w:rPr>
        <w:t>пункт</w:t>
      </w:r>
      <w:r w:rsidR="005035ED">
        <w:rPr>
          <w:sz w:val="28"/>
          <w:szCs w:val="28"/>
        </w:rPr>
        <w:t>а</w:t>
      </w:r>
      <w:r w:rsidR="007D783B" w:rsidRPr="00A42E61">
        <w:rPr>
          <w:sz w:val="28"/>
          <w:szCs w:val="28"/>
        </w:rPr>
        <w:t xml:space="preserve"> </w:t>
      </w:r>
      <w:r w:rsidR="005035ED">
        <w:rPr>
          <w:sz w:val="28"/>
          <w:szCs w:val="28"/>
        </w:rPr>
        <w:t>3.2</w:t>
      </w:r>
      <w:r w:rsidR="005035ED" w:rsidRPr="005035ED">
        <w:t xml:space="preserve"> </w:t>
      </w:r>
      <w:r w:rsidR="005035ED" w:rsidRPr="005035ED">
        <w:rPr>
          <w:sz w:val="28"/>
          <w:szCs w:val="28"/>
        </w:rPr>
        <w:t>раздела 3 «Порядок предоставления мест в учреждении»</w:t>
      </w:r>
      <w:r w:rsidR="007D783B" w:rsidRPr="00A42E61">
        <w:rPr>
          <w:sz w:val="28"/>
          <w:szCs w:val="28"/>
        </w:rPr>
        <w:t xml:space="preserve"> </w:t>
      </w:r>
      <w:r w:rsidR="005035ED">
        <w:rPr>
          <w:sz w:val="28"/>
          <w:szCs w:val="28"/>
        </w:rPr>
        <w:t>изложить в следующей редакции</w:t>
      </w:r>
      <w:r w:rsidR="007D783B" w:rsidRPr="00A42E61">
        <w:rPr>
          <w:sz w:val="28"/>
          <w:szCs w:val="28"/>
        </w:rPr>
        <w:t>:</w:t>
      </w:r>
    </w:p>
    <w:p w:rsidR="00A42E61" w:rsidRPr="00A42E61" w:rsidRDefault="00A42E61" w:rsidP="00A42E61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35ED" w:rsidRPr="005035ED">
        <w:rPr>
          <w:sz w:val="28"/>
          <w:szCs w:val="28"/>
        </w:rPr>
        <w:t>3.2.11. Детям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</w:r>
      <w:r w:rsidR="00664B35" w:rsidRPr="00664B35">
        <w:t xml:space="preserve"> </w:t>
      </w:r>
      <w:r w:rsidR="00664B35" w:rsidRPr="00664B35">
        <w:rPr>
          <w:sz w:val="28"/>
          <w:szCs w:val="28"/>
        </w:rPr>
        <w:t xml:space="preserve">(далее </w:t>
      </w:r>
      <w:r w:rsidR="001B441F">
        <w:rPr>
          <w:sz w:val="28"/>
          <w:szCs w:val="28"/>
        </w:rPr>
        <w:t>–</w:t>
      </w:r>
      <w:r w:rsidR="00664B35" w:rsidRPr="00664B35">
        <w:rPr>
          <w:sz w:val="28"/>
          <w:szCs w:val="28"/>
        </w:rPr>
        <w:t xml:space="preserve"> </w:t>
      </w:r>
      <w:r w:rsidR="001B441F">
        <w:rPr>
          <w:sz w:val="28"/>
          <w:szCs w:val="28"/>
        </w:rPr>
        <w:t>специальная военная операция</w:t>
      </w:r>
      <w:r w:rsidR="00664B35" w:rsidRPr="00664B35">
        <w:rPr>
          <w:sz w:val="28"/>
          <w:szCs w:val="28"/>
        </w:rPr>
        <w:t>)</w:t>
      </w:r>
      <w:r w:rsidR="005035ED" w:rsidRPr="005035ED">
        <w:rPr>
          <w:sz w:val="28"/>
          <w:szCs w:val="28"/>
        </w:rPr>
        <w:t xml:space="preserve"> (при предоставлении </w:t>
      </w:r>
      <w:r w:rsidR="00664B35">
        <w:rPr>
          <w:sz w:val="28"/>
          <w:szCs w:val="28"/>
        </w:rPr>
        <w:t xml:space="preserve">копии </w:t>
      </w:r>
      <w:r w:rsidR="00664B35" w:rsidRPr="00664B35">
        <w:rPr>
          <w:sz w:val="28"/>
          <w:szCs w:val="28"/>
        </w:rPr>
        <w:t>документа, подтверждающ</w:t>
      </w:r>
      <w:r w:rsidR="001B441F">
        <w:rPr>
          <w:sz w:val="28"/>
          <w:szCs w:val="28"/>
        </w:rPr>
        <w:t>его</w:t>
      </w:r>
      <w:r w:rsidR="00664B35" w:rsidRPr="00664B35">
        <w:rPr>
          <w:sz w:val="28"/>
          <w:szCs w:val="28"/>
        </w:rPr>
        <w:t xml:space="preserve"> участие гражданина в </w:t>
      </w:r>
      <w:r w:rsidR="001B441F">
        <w:rPr>
          <w:sz w:val="28"/>
          <w:szCs w:val="28"/>
        </w:rPr>
        <w:t>специальной военной операции</w:t>
      </w:r>
      <w:r w:rsidR="005035ED" w:rsidRPr="005035ED">
        <w:rPr>
          <w:sz w:val="28"/>
          <w:szCs w:val="28"/>
        </w:rPr>
        <w:t>);</w:t>
      </w:r>
      <w:r>
        <w:rPr>
          <w:sz w:val="28"/>
          <w:szCs w:val="28"/>
        </w:rPr>
        <w:t>».</w:t>
      </w:r>
    </w:p>
    <w:p w:rsidR="00B31415" w:rsidRPr="004D6799" w:rsidRDefault="00B31415" w:rsidP="00B314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07B8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г. Железногорск </w:t>
      </w:r>
      <w:r w:rsidRPr="00FB07B8">
        <w:rPr>
          <w:sz w:val="28"/>
          <w:szCs w:val="28"/>
        </w:rPr>
        <w:t xml:space="preserve">(В.Г. </w:t>
      </w:r>
      <w:proofErr w:type="spellStart"/>
      <w:r w:rsidRPr="00FB07B8">
        <w:rPr>
          <w:sz w:val="28"/>
          <w:szCs w:val="28"/>
        </w:rPr>
        <w:t>Винокурова</w:t>
      </w:r>
      <w:proofErr w:type="spellEnd"/>
      <w:r w:rsidRPr="00FB07B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довести настоящее постановление </w:t>
      </w:r>
      <w:r>
        <w:rPr>
          <w:sz w:val="28"/>
          <w:szCs w:val="28"/>
        </w:rPr>
        <w:br/>
        <w:t xml:space="preserve">до сведения населения через сетевое издание «Город и горожане» </w:t>
      </w:r>
      <w:r>
        <w:rPr>
          <w:sz w:val="28"/>
          <w:szCs w:val="28"/>
        </w:rPr>
        <w:br/>
        <w:t>в информационно-телекоммуникационной сети «Интернет».</w:t>
      </w:r>
    </w:p>
    <w:p w:rsidR="00B31415" w:rsidRPr="009A60C1" w:rsidRDefault="00B31415" w:rsidP="00B31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60C1">
        <w:rPr>
          <w:sz w:val="28"/>
          <w:szCs w:val="28"/>
        </w:rPr>
        <w:t>. </w:t>
      </w:r>
      <w:r w:rsidRPr="004D6799">
        <w:rPr>
          <w:sz w:val="28"/>
          <w:szCs w:val="28"/>
        </w:rPr>
        <w:t xml:space="preserve">Отделу общественных связей </w:t>
      </w:r>
      <w:proofErr w:type="gramStart"/>
      <w:r w:rsidRPr="004D6799">
        <w:rPr>
          <w:sz w:val="28"/>
          <w:szCs w:val="28"/>
        </w:rPr>
        <w:t>Администрации</w:t>
      </w:r>
      <w:proofErr w:type="gramEnd"/>
      <w:r w:rsidRPr="004D6799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</w:t>
      </w:r>
      <w:proofErr w:type="spellStart"/>
      <w:r w:rsidRPr="004D6799">
        <w:rPr>
          <w:sz w:val="28"/>
          <w:szCs w:val="28"/>
        </w:rPr>
        <w:t>г.Железногорск</w:t>
      </w:r>
      <w:proofErr w:type="spellEnd"/>
      <w:r w:rsidRPr="004D679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1415" w:rsidRPr="00064124" w:rsidRDefault="00B31415" w:rsidP="00B31415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064124"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 w:rsidRPr="00064124">
        <w:rPr>
          <w:rFonts w:ascii="Times New Roman" w:hAnsi="Times New Roman" w:cs="Times New Roman"/>
          <w:sz w:val="28"/>
          <w:szCs w:val="28"/>
        </w:rPr>
        <w:t xml:space="preserve"> Главы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1415" w:rsidRPr="00064124" w:rsidRDefault="00B31415" w:rsidP="00B31415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41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C62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сетевом издании «Город и </w:t>
      </w:r>
      <w:r w:rsidRPr="00DD5D95">
        <w:rPr>
          <w:rFonts w:ascii="Times New Roman" w:hAnsi="Times New Roman"/>
          <w:sz w:val="28"/>
          <w:szCs w:val="28"/>
        </w:rPr>
        <w:t>горожане»  в информационно-телекоммуникационной сети «Интернет» (</w:t>
      </w:r>
      <w:hyperlink r:id="rId11" w:history="1">
        <w:r w:rsidRPr="00DD5D95">
          <w:rPr>
            <w:rFonts w:ascii="Times New Roman" w:hAnsi="Times New Roman"/>
            <w:sz w:val="28"/>
            <w:szCs w:val="28"/>
          </w:rPr>
          <w:t>http://www.gig26.ru</w:t>
        </w:r>
      </w:hyperlink>
      <w:r>
        <w:rPr>
          <w:rFonts w:ascii="Times New Roman" w:hAnsi="Times New Roman"/>
          <w:sz w:val="28"/>
          <w:szCs w:val="28"/>
        </w:rPr>
        <w:t>)</w:t>
      </w:r>
      <w:r w:rsidR="00164F04" w:rsidRPr="00164F04">
        <w:t xml:space="preserve"> </w:t>
      </w:r>
      <w:r w:rsidR="00164F04" w:rsidRPr="00164F04">
        <w:rPr>
          <w:rFonts w:ascii="Times New Roman" w:hAnsi="Times New Roman"/>
          <w:sz w:val="28"/>
          <w:szCs w:val="28"/>
        </w:rPr>
        <w:t>и применяется к правоотношениям, возникшим с 24 февраля 2022 года.</w:t>
      </w:r>
    </w:p>
    <w:p w:rsidR="00AF19D8" w:rsidRPr="001248DC" w:rsidRDefault="00AF19D8" w:rsidP="00AF1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CC9" w:rsidRDefault="00E30CC9" w:rsidP="00E30CC9">
      <w:pPr>
        <w:ind w:left="-284" w:firstLine="284"/>
        <w:jc w:val="both"/>
        <w:rPr>
          <w:sz w:val="28"/>
          <w:szCs w:val="28"/>
        </w:rPr>
      </w:pPr>
    </w:p>
    <w:p w:rsidR="0058135B" w:rsidRDefault="0058135B" w:rsidP="00E30CC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30CC9" w:rsidRDefault="00E30CC9" w:rsidP="00E30CC9">
      <w:pPr>
        <w:ind w:left="-284" w:firstLine="284"/>
        <w:jc w:val="both"/>
        <w:rPr>
          <w:sz w:val="28"/>
          <w:szCs w:val="28"/>
        </w:rPr>
      </w:pPr>
      <w:proofErr w:type="gramStart"/>
      <w:r w:rsidRPr="008B04C7">
        <w:rPr>
          <w:sz w:val="28"/>
          <w:szCs w:val="28"/>
        </w:rPr>
        <w:t>Глав</w:t>
      </w:r>
      <w:r w:rsidR="0058135B">
        <w:rPr>
          <w:sz w:val="28"/>
          <w:szCs w:val="28"/>
        </w:rPr>
        <w:t>ы</w:t>
      </w:r>
      <w:proofErr w:type="gramEnd"/>
      <w:r w:rsidRPr="008B04C7">
        <w:rPr>
          <w:sz w:val="28"/>
          <w:szCs w:val="28"/>
        </w:rPr>
        <w:t xml:space="preserve"> ЗАТО г. Железногорск                              </w:t>
      </w:r>
      <w:r w:rsidR="001D24C6">
        <w:rPr>
          <w:sz w:val="28"/>
          <w:szCs w:val="28"/>
        </w:rPr>
        <w:t xml:space="preserve">                             </w:t>
      </w:r>
      <w:r w:rsidR="0058135B">
        <w:rPr>
          <w:sz w:val="28"/>
          <w:szCs w:val="28"/>
        </w:rPr>
        <w:t>Р.И. Вычужанин</w:t>
      </w:r>
    </w:p>
    <w:p w:rsidR="00E30CC9" w:rsidRDefault="00E30CC9" w:rsidP="00E30CC9">
      <w:pPr>
        <w:ind w:left="-284" w:firstLine="284"/>
        <w:jc w:val="both"/>
        <w:rPr>
          <w:sz w:val="28"/>
          <w:szCs w:val="28"/>
        </w:rPr>
      </w:pPr>
    </w:p>
    <w:p w:rsidR="00C4727E" w:rsidRPr="00950DCB" w:rsidRDefault="00C4727E" w:rsidP="00E30CC9">
      <w:pPr>
        <w:autoSpaceDE w:val="0"/>
        <w:autoSpaceDN w:val="0"/>
        <w:adjustRightInd w:val="0"/>
        <w:jc w:val="both"/>
      </w:pPr>
    </w:p>
    <w:sectPr w:rsidR="00C4727E" w:rsidRPr="00950DCB" w:rsidSect="00F31E54">
      <w:headerReference w:type="default" r:id="rId12"/>
      <w:pgSz w:w="11905" w:h="16838"/>
      <w:pgMar w:top="567" w:right="848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7F" w:rsidRDefault="000B477F">
      <w:r>
        <w:separator/>
      </w:r>
    </w:p>
  </w:endnote>
  <w:endnote w:type="continuationSeparator" w:id="0">
    <w:p w:rsidR="000B477F" w:rsidRDefault="000B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7F" w:rsidRDefault="000B477F">
      <w:r>
        <w:separator/>
      </w:r>
    </w:p>
  </w:footnote>
  <w:footnote w:type="continuationSeparator" w:id="0">
    <w:p w:rsidR="000B477F" w:rsidRDefault="000B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DB" w:rsidRDefault="005338FE">
    <w:pPr>
      <w:pStyle w:val="a3"/>
      <w:jc w:val="center"/>
    </w:pPr>
    <w:r>
      <w:fldChar w:fldCharType="begin"/>
    </w:r>
    <w:r w:rsidR="00C82CDB">
      <w:instrText>PAGE   \* MERGEFORMAT</w:instrText>
    </w:r>
    <w:r>
      <w:fldChar w:fldCharType="separate"/>
    </w:r>
    <w:r w:rsidR="00EC3465">
      <w:rPr>
        <w:noProof/>
      </w:rPr>
      <w:t>2</w:t>
    </w:r>
    <w:r>
      <w:fldChar w:fldCharType="end"/>
    </w:r>
  </w:p>
  <w:p w:rsidR="00C82CDB" w:rsidRDefault="00C82C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FE9"/>
    <w:multiLevelType w:val="hybridMultilevel"/>
    <w:tmpl w:val="0178AFF8"/>
    <w:lvl w:ilvl="0" w:tplc="5CB4F162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1B86F00"/>
    <w:multiLevelType w:val="multilevel"/>
    <w:tmpl w:val="46DA65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D3"/>
    <w:rsid w:val="0000052E"/>
    <w:rsid w:val="0000400D"/>
    <w:rsid w:val="00007E4C"/>
    <w:rsid w:val="00015165"/>
    <w:rsid w:val="00034A6B"/>
    <w:rsid w:val="00036F34"/>
    <w:rsid w:val="00044861"/>
    <w:rsid w:val="0005095D"/>
    <w:rsid w:val="000746D7"/>
    <w:rsid w:val="000751B2"/>
    <w:rsid w:val="00076723"/>
    <w:rsid w:val="00076EAD"/>
    <w:rsid w:val="00081070"/>
    <w:rsid w:val="00087678"/>
    <w:rsid w:val="0009304D"/>
    <w:rsid w:val="0009388E"/>
    <w:rsid w:val="000A075A"/>
    <w:rsid w:val="000A742E"/>
    <w:rsid w:val="000B477F"/>
    <w:rsid w:val="000B4835"/>
    <w:rsid w:val="000B4EF9"/>
    <w:rsid w:val="000C1A9A"/>
    <w:rsid w:val="000C7AF0"/>
    <w:rsid w:val="000D1576"/>
    <w:rsid w:val="000D18E7"/>
    <w:rsid w:val="000D1B68"/>
    <w:rsid w:val="000D35E7"/>
    <w:rsid w:val="000E4C41"/>
    <w:rsid w:val="000F06A9"/>
    <w:rsid w:val="000F4278"/>
    <w:rsid w:val="00100556"/>
    <w:rsid w:val="00104F3D"/>
    <w:rsid w:val="00114D07"/>
    <w:rsid w:val="00116D63"/>
    <w:rsid w:val="00117626"/>
    <w:rsid w:val="001179BC"/>
    <w:rsid w:val="0012203B"/>
    <w:rsid w:val="00124691"/>
    <w:rsid w:val="001248DC"/>
    <w:rsid w:val="00125472"/>
    <w:rsid w:val="00126D8F"/>
    <w:rsid w:val="00130A0A"/>
    <w:rsid w:val="001330CB"/>
    <w:rsid w:val="00133848"/>
    <w:rsid w:val="00141D0C"/>
    <w:rsid w:val="001500B7"/>
    <w:rsid w:val="00161BB9"/>
    <w:rsid w:val="00162057"/>
    <w:rsid w:val="00164515"/>
    <w:rsid w:val="00164F04"/>
    <w:rsid w:val="0016558C"/>
    <w:rsid w:val="00167BCD"/>
    <w:rsid w:val="0018014F"/>
    <w:rsid w:val="00187E6E"/>
    <w:rsid w:val="00192161"/>
    <w:rsid w:val="001A2209"/>
    <w:rsid w:val="001A3722"/>
    <w:rsid w:val="001B3DE3"/>
    <w:rsid w:val="001B441F"/>
    <w:rsid w:val="001C6D11"/>
    <w:rsid w:val="001D0A9C"/>
    <w:rsid w:val="001D24C6"/>
    <w:rsid w:val="001D2D4E"/>
    <w:rsid w:val="001E2069"/>
    <w:rsid w:val="001F017E"/>
    <w:rsid w:val="001F3D05"/>
    <w:rsid w:val="0020011D"/>
    <w:rsid w:val="00202904"/>
    <w:rsid w:val="00202BE8"/>
    <w:rsid w:val="00204F2B"/>
    <w:rsid w:val="0020618D"/>
    <w:rsid w:val="00212318"/>
    <w:rsid w:val="00212377"/>
    <w:rsid w:val="0021429A"/>
    <w:rsid w:val="002220F6"/>
    <w:rsid w:val="002231B1"/>
    <w:rsid w:val="00231E43"/>
    <w:rsid w:val="00235B77"/>
    <w:rsid w:val="002408F5"/>
    <w:rsid w:val="002501DF"/>
    <w:rsid w:val="00273703"/>
    <w:rsid w:val="00276153"/>
    <w:rsid w:val="002764F0"/>
    <w:rsid w:val="002771C6"/>
    <w:rsid w:val="00277773"/>
    <w:rsid w:val="002874ED"/>
    <w:rsid w:val="00287AEA"/>
    <w:rsid w:val="0029154B"/>
    <w:rsid w:val="00292180"/>
    <w:rsid w:val="00294E6C"/>
    <w:rsid w:val="002A568A"/>
    <w:rsid w:val="002B2806"/>
    <w:rsid w:val="002B635A"/>
    <w:rsid w:val="002C1084"/>
    <w:rsid w:val="002D01BE"/>
    <w:rsid w:val="002D30CF"/>
    <w:rsid w:val="002E01EB"/>
    <w:rsid w:val="002E100A"/>
    <w:rsid w:val="002F3007"/>
    <w:rsid w:val="002F321B"/>
    <w:rsid w:val="002F71F1"/>
    <w:rsid w:val="0030047F"/>
    <w:rsid w:val="00311898"/>
    <w:rsid w:val="00320A41"/>
    <w:rsid w:val="00323B7C"/>
    <w:rsid w:val="00327D4C"/>
    <w:rsid w:val="00337859"/>
    <w:rsid w:val="00341CE0"/>
    <w:rsid w:val="00342212"/>
    <w:rsid w:val="003629CB"/>
    <w:rsid w:val="00371759"/>
    <w:rsid w:val="00376FA0"/>
    <w:rsid w:val="00380A09"/>
    <w:rsid w:val="003844B8"/>
    <w:rsid w:val="00390B9C"/>
    <w:rsid w:val="0039419D"/>
    <w:rsid w:val="003959FF"/>
    <w:rsid w:val="003A2A63"/>
    <w:rsid w:val="003A7317"/>
    <w:rsid w:val="003B0FA7"/>
    <w:rsid w:val="003B1F51"/>
    <w:rsid w:val="003B4FA6"/>
    <w:rsid w:val="003B5944"/>
    <w:rsid w:val="003C064B"/>
    <w:rsid w:val="003C10F6"/>
    <w:rsid w:val="003C163E"/>
    <w:rsid w:val="003C5F96"/>
    <w:rsid w:val="003C6C65"/>
    <w:rsid w:val="003D16F5"/>
    <w:rsid w:val="003D212B"/>
    <w:rsid w:val="003E1AEC"/>
    <w:rsid w:val="00401E87"/>
    <w:rsid w:val="00407C06"/>
    <w:rsid w:val="0041126E"/>
    <w:rsid w:val="004146D5"/>
    <w:rsid w:val="0041559B"/>
    <w:rsid w:val="004213C2"/>
    <w:rsid w:val="00426BB0"/>
    <w:rsid w:val="0043250A"/>
    <w:rsid w:val="004327AB"/>
    <w:rsid w:val="00436392"/>
    <w:rsid w:val="004401E8"/>
    <w:rsid w:val="00446A99"/>
    <w:rsid w:val="00447372"/>
    <w:rsid w:val="004523A0"/>
    <w:rsid w:val="0045426B"/>
    <w:rsid w:val="00461DC9"/>
    <w:rsid w:val="0047227D"/>
    <w:rsid w:val="00475017"/>
    <w:rsid w:val="00476F93"/>
    <w:rsid w:val="0047790B"/>
    <w:rsid w:val="0048561D"/>
    <w:rsid w:val="00485EB4"/>
    <w:rsid w:val="00486070"/>
    <w:rsid w:val="00486F47"/>
    <w:rsid w:val="004902B3"/>
    <w:rsid w:val="00491AB2"/>
    <w:rsid w:val="00494403"/>
    <w:rsid w:val="004953FF"/>
    <w:rsid w:val="00495825"/>
    <w:rsid w:val="004A06D6"/>
    <w:rsid w:val="004A47D3"/>
    <w:rsid w:val="004A53AA"/>
    <w:rsid w:val="004B1847"/>
    <w:rsid w:val="004C0C21"/>
    <w:rsid w:val="004D0EBE"/>
    <w:rsid w:val="004D44AD"/>
    <w:rsid w:val="004E7925"/>
    <w:rsid w:val="004F1316"/>
    <w:rsid w:val="004F3907"/>
    <w:rsid w:val="004F3CDA"/>
    <w:rsid w:val="004F712E"/>
    <w:rsid w:val="005035ED"/>
    <w:rsid w:val="005107E1"/>
    <w:rsid w:val="00512ED2"/>
    <w:rsid w:val="00515E6C"/>
    <w:rsid w:val="005208A7"/>
    <w:rsid w:val="00523175"/>
    <w:rsid w:val="00523259"/>
    <w:rsid w:val="0052326E"/>
    <w:rsid w:val="0052635C"/>
    <w:rsid w:val="005319E2"/>
    <w:rsid w:val="005338FE"/>
    <w:rsid w:val="005349A7"/>
    <w:rsid w:val="00534FC5"/>
    <w:rsid w:val="00537730"/>
    <w:rsid w:val="005439BD"/>
    <w:rsid w:val="005463D9"/>
    <w:rsid w:val="00552CDD"/>
    <w:rsid w:val="00553E7D"/>
    <w:rsid w:val="00555754"/>
    <w:rsid w:val="00573759"/>
    <w:rsid w:val="0058135B"/>
    <w:rsid w:val="005822F1"/>
    <w:rsid w:val="0058355F"/>
    <w:rsid w:val="00593FCA"/>
    <w:rsid w:val="005A5751"/>
    <w:rsid w:val="005B2A96"/>
    <w:rsid w:val="005B43C8"/>
    <w:rsid w:val="005B5126"/>
    <w:rsid w:val="005B6180"/>
    <w:rsid w:val="005C50E3"/>
    <w:rsid w:val="005C6C3A"/>
    <w:rsid w:val="005D006E"/>
    <w:rsid w:val="005D6824"/>
    <w:rsid w:val="005F04A5"/>
    <w:rsid w:val="005F78AD"/>
    <w:rsid w:val="0060224D"/>
    <w:rsid w:val="006029B6"/>
    <w:rsid w:val="0060463E"/>
    <w:rsid w:val="006229D7"/>
    <w:rsid w:val="00634644"/>
    <w:rsid w:val="00635E60"/>
    <w:rsid w:val="00642F74"/>
    <w:rsid w:val="006431D5"/>
    <w:rsid w:val="006537FB"/>
    <w:rsid w:val="00653D2F"/>
    <w:rsid w:val="00654F74"/>
    <w:rsid w:val="006565F7"/>
    <w:rsid w:val="006605DE"/>
    <w:rsid w:val="00661F9D"/>
    <w:rsid w:val="006636B8"/>
    <w:rsid w:val="00664B35"/>
    <w:rsid w:val="006662FD"/>
    <w:rsid w:val="006757E6"/>
    <w:rsid w:val="006770B5"/>
    <w:rsid w:val="006773A2"/>
    <w:rsid w:val="00677812"/>
    <w:rsid w:val="006839AE"/>
    <w:rsid w:val="0068578A"/>
    <w:rsid w:val="006904B8"/>
    <w:rsid w:val="00690FB1"/>
    <w:rsid w:val="006923A7"/>
    <w:rsid w:val="00694206"/>
    <w:rsid w:val="006951DE"/>
    <w:rsid w:val="0069750A"/>
    <w:rsid w:val="00697B75"/>
    <w:rsid w:val="006A2412"/>
    <w:rsid w:val="006B1E0B"/>
    <w:rsid w:val="006B2611"/>
    <w:rsid w:val="006B5740"/>
    <w:rsid w:val="006C4302"/>
    <w:rsid w:val="006D6F14"/>
    <w:rsid w:val="006E46CB"/>
    <w:rsid w:val="006F08D6"/>
    <w:rsid w:val="006F23E6"/>
    <w:rsid w:val="006F25C1"/>
    <w:rsid w:val="006F37BE"/>
    <w:rsid w:val="007017B7"/>
    <w:rsid w:val="007105B2"/>
    <w:rsid w:val="00710D2B"/>
    <w:rsid w:val="007241EE"/>
    <w:rsid w:val="00733E3C"/>
    <w:rsid w:val="007368C7"/>
    <w:rsid w:val="0073755D"/>
    <w:rsid w:val="00737BE5"/>
    <w:rsid w:val="00746F6F"/>
    <w:rsid w:val="00747B62"/>
    <w:rsid w:val="00750017"/>
    <w:rsid w:val="007505AC"/>
    <w:rsid w:val="007514AE"/>
    <w:rsid w:val="00754DAF"/>
    <w:rsid w:val="00757D2D"/>
    <w:rsid w:val="00764B9C"/>
    <w:rsid w:val="00764E0F"/>
    <w:rsid w:val="00766485"/>
    <w:rsid w:val="00766879"/>
    <w:rsid w:val="00767455"/>
    <w:rsid w:val="007706C1"/>
    <w:rsid w:val="007726DA"/>
    <w:rsid w:val="00776385"/>
    <w:rsid w:val="00785236"/>
    <w:rsid w:val="00785EF1"/>
    <w:rsid w:val="0079544D"/>
    <w:rsid w:val="007A48F6"/>
    <w:rsid w:val="007A7057"/>
    <w:rsid w:val="007B10E2"/>
    <w:rsid w:val="007B1AEB"/>
    <w:rsid w:val="007B4934"/>
    <w:rsid w:val="007B7923"/>
    <w:rsid w:val="007C0648"/>
    <w:rsid w:val="007C4AFD"/>
    <w:rsid w:val="007D2E08"/>
    <w:rsid w:val="007D5329"/>
    <w:rsid w:val="007D783B"/>
    <w:rsid w:val="007E02E8"/>
    <w:rsid w:val="007E079F"/>
    <w:rsid w:val="007F0240"/>
    <w:rsid w:val="007F3B11"/>
    <w:rsid w:val="007F71EB"/>
    <w:rsid w:val="008011C9"/>
    <w:rsid w:val="00812EC6"/>
    <w:rsid w:val="00813F33"/>
    <w:rsid w:val="00821B18"/>
    <w:rsid w:val="00822EAB"/>
    <w:rsid w:val="00826DB2"/>
    <w:rsid w:val="0082753C"/>
    <w:rsid w:val="008307EB"/>
    <w:rsid w:val="00831FD5"/>
    <w:rsid w:val="0083312E"/>
    <w:rsid w:val="00836123"/>
    <w:rsid w:val="00837CB3"/>
    <w:rsid w:val="0084290C"/>
    <w:rsid w:val="00851BA1"/>
    <w:rsid w:val="00851F45"/>
    <w:rsid w:val="00852454"/>
    <w:rsid w:val="00866386"/>
    <w:rsid w:val="00866C9C"/>
    <w:rsid w:val="008709E5"/>
    <w:rsid w:val="00871DDE"/>
    <w:rsid w:val="008728EC"/>
    <w:rsid w:val="008748A0"/>
    <w:rsid w:val="00880F0F"/>
    <w:rsid w:val="00884A61"/>
    <w:rsid w:val="00891D14"/>
    <w:rsid w:val="00895372"/>
    <w:rsid w:val="00895BDD"/>
    <w:rsid w:val="008A2A29"/>
    <w:rsid w:val="008A3DFD"/>
    <w:rsid w:val="008B0D3F"/>
    <w:rsid w:val="008B52E2"/>
    <w:rsid w:val="008B52FB"/>
    <w:rsid w:val="008B756A"/>
    <w:rsid w:val="008C0271"/>
    <w:rsid w:val="008C56FB"/>
    <w:rsid w:val="008C5AEF"/>
    <w:rsid w:val="008D5006"/>
    <w:rsid w:val="008D70DC"/>
    <w:rsid w:val="008E1B9D"/>
    <w:rsid w:val="008E3B87"/>
    <w:rsid w:val="008E4DF8"/>
    <w:rsid w:val="008E5FD0"/>
    <w:rsid w:val="008F776D"/>
    <w:rsid w:val="008F7D6B"/>
    <w:rsid w:val="00900606"/>
    <w:rsid w:val="00901663"/>
    <w:rsid w:val="00902C37"/>
    <w:rsid w:val="00902D6C"/>
    <w:rsid w:val="00911BF6"/>
    <w:rsid w:val="00912A2E"/>
    <w:rsid w:val="009156AB"/>
    <w:rsid w:val="009348A1"/>
    <w:rsid w:val="0095012B"/>
    <w:rsid w:val="00950DCB"/>
    <w:rsid w:val="00951E1D"/>
    <w:rsid w:val="00952753"/>
    <w:rsid w:val="00953E0F"/>
    <w:rsid w:val="00976732"/>
    <w:rsid w:val="0098121E"/>
    <w:rsid w:val="0099172B"/>
    <w:rsid w:val="00991BAE"/>
    <w:rsid w:val="00994941"/>
    <w:rsid w:val="009A11EE"/>
    <w:rsid w:val="009A332D"/>
    <w:rsid w:val="009A370A"/>
    <w:rsid w:val="009A4FC0"/>
    <w:rsid w:val="009A69F8"/>
    <w:rsid w:val="009B727B"/>
    <w:rsid w:val="009B7CC4"/>
    <w:rsid w:val="009C004F"/>
    <w:rsid w:val="009C6242"/>
    <w:rsid w:val="009D0E00"/>
    <w:rsid w:val="009D4436"/>
    <w:rsid w:val="009D44D1"/>
    <w:rsid w:val="009E3274"/>
    <w:rsid w:val="009E535D"/>
    <w:rsid w:val="009E6793"/>
    <w:rsid w:val="009F1A6F"/>
    <w:rsid w:val="009F4BFF"/>
    <w:rsid w:val="009F6340"/>
    <w:rsid w:val="00A06AB4"/>
    <w:rsid w:val="00A150E4"/>
    <w:rsid w:val="00A259F7"/>
    <w:rsid w:val="00A266C8"/>
    <w:rsid w:val="00A278F6"/>
    <w:rsid w:val="00A307D5"/>
    <w:rsid w:val="00A34D21"/>
    <w:rsid w:val="00A35AF1"/>
    <w:rsid w:val="00A422E4"/>
    <w:rsid w:val="00A42A3C"/>
    <w:rsid w:val="00A42E61"/>
    <w:rsid w:val="00A51C1B"/>
    <w:rsid w:val="00A566FC"/>
    <w:rsid w:val="00A57C1E"/>
    <w:rsid w:val="00A605AF"/>
    <w:rsid w:val="00A6436A"/>
    <w:rsid w:val="00A6758A"/>
    <w:rsid w:val="00A70799"/>
    <w:rsid w:val="00A7520E"/>
    <w:rsid w:val="00A85AAB"/>
    <w:rsid w:val="00A8620E"/>
    <w:rsid w:val="00A91AD0"/>
    <w:rsid w:val="00A92C08"/>
    <w:rsid w:val="00AA07F5"/>
    <w:rsid w:val="00AA2723"/>
    <w:rsid w:val="00AA2E55"/>
    <w:rsid w:val="00AA5C19"/>
    <w:rsid w:val="00AA6497"/>
    <w:rsid w:val="00AB2544"/>
    <w:rsid w:val="00AC14E6"/>
    <w:rsid w:val="00AC434B"/>
    <w:rsid w:val="00AD32EC"/>
    <w:rsid w:val="00AE1311"/>
    <w:rsid w:val="00AE3750"/>
    <w:rsid w:val="00AE67A2"/>
    <w:rsid w:val="00AF19D8"/>
    <w:rsid w:val="00AF61CC"/>
    <w:rsid w:val="00B00879"/>
    <w:rsid w:val="00B0186E"/>
    <w:rsid w:val="00B02A04"/>
    <w:rsid w:val="00B12E6D"/>
    <w:rsid w:val="00B219B3"/>
    <w:rsid w:val="00B27FF9"/>
    <w:rsid w:val="00B305DD"/>
    <w:rsid w:val="00B31415"/>
    <w:rsid w:val="00B40862"/>
    <w:rsid w:val="00B4153B"/>
    <w:rsid w:val="00B41F32"/>
    <w:rsid w:val="00B42164"/>
    <w:rsid w:val="00B4220F"/>
    <w:rsid w:val="00B44464"/>
    <w:rsid w:val="00B52D51"/>
    <w:rsid w:val="00B54237"/>
    <w:rsid w:val="00B5556B"/>
    <w:rsid w:val="00B55D19"/>
    <w:rsid w:val="00B62593"/>
    <w:rsid w:val="00B63528"/>
    <w:rsid w:val="00B6445E"/>
    <w:rsid w:val="00B649C0"/>
    <w:rsid w:val="00B64BF8"/>
    <w:rsid w:val="00B67C48"/>
    <w:rsid w:val="00B74BCF"/>
    <w:rsid w:val="00B826FD"/>
    <w:rsid w:val="00B84576"/>
    <w:rsid w:val="00B904E4"/>
    <w:rsid w:val="00B93548"/>
    <w:rsid w:val="00B9519D"/>
    <w:rsid w:val="00B964AE"/>
    <w:rsid w:val="00BA0462"/>
    <w:rsid w:val="00BA1DB7"/>
    <w:rsid w:val="00BA4745"/>
    <w:rsid w:val="00BA5A72"/>
    <w:rsid w:val="00BA74AC"/>
    <w:rsid w:val="00BB41B1"/>
    <w:rsid w:val="00BB74A0"/>
    <w:rsid w:val="00BC0332"/>
    <w:rsid w:val="00BC2A9A"/>
    <w:rsid w:val="00BD0F26"/>
    <w:rsid w:val="00BD1827"/>
    <w:rsid w:val="00BD7B6D"/>
    <w:rsid w:val="00BE0229"/>
    <w:rsid w:val="00BE0D07"/>
    <w:rsid w:val="00BE1254"/>
    <w:rsid w:val="00BE208B"/>
    <w:rsid w:val="00BE333D"/>
    <w:rsid w:val="00BE59CC"/>
    <w:rsid w:val="00BE6A02"/>
    <w:rsid w:val="00C00808"/>
    <w:rsid w:val="00C06D72"/>
    <w:rsid w:val="00C2171C"/>
    <w:rsid w:val="00C24530"/>
    <w:rsid w:val="00C30308"/>
    <w:rsid w:val="00C33B99"/>
    <w:rsid w:val="00C33C05"/>
    <w:rsid w:val="00C34B1C"/>
    <w:rsid w:val="00C37E55"/>
    <w:rsid w:val="00C4727E"/>
    <w:rsid w:val="00C53490"/>
    <w:rsid w:val="00C61EB1"/>
    <w:rsid w:val="00C64A50"/>
    <w:rsid w:val="00C64D26"/>
    <w:rsid w:val="00C664B1"/>
    <w:rsid w:val="00C756BD"/>
    <w:rsid w:val="00C8078B"/>
    <w:rsid w:val="00C82CDB"/>
    <w:rsid w:val="00C87C16"/>
    <w:rsid w:val="00C90DA6"/>
    <w:rsid w:val="00C913D8"/>
    <w:rsid w:val="00C949AB"/>
    <w:rsid w:val="00C95A11"/>
    <w:rsid w:val="00C97EDD"/>
    <w:rsid w:val="00CA0BB3"/>
    <w:rsid w:val="00CA2893"/>
    <w:rsid w:val="00CA5BB0"/>
    <w:rsid w:val="00CA6B9A"/>
    <w:rsid w:val="00CB1668"/>
    <w:rsid w:val="00CB3A96"/>
    <w:rsid w:val="00CB4DA8"/>
    <w:rsid w:val="00CC215D"/>
    <w:rsid w:val="00CC663D"/>
    <w:rsid w:val="00CC7B44"/>
    <w:rsid w:val="00CE29FB"/>
    <w:rsid w:val="00CE4761"/>
    <w:rsid w:val="00CE6D08"/>
    <w:rsid w:val="00D026F6"/>
    <w:rsid w:val="00D036E1"/>
    <w:rsid w:val="00D05085"/>
    <w:rsid w:val="00D217C8"/>
    <w:rsid w:val="00D25741"/>
    <w:rsid w:val="00D31492"/>
    <w:rsid w:val="00D3662F"/>
    <w:rsid w:val="00D44180"/>
    <w:rsid w:val="00D50B88"/>
    <w:rsid w:val="00D54AB5"/>
    <w:rsid w:val="00D7240E"/>
    <w:rsid w:val="00D7679A"/>
    <w:rsid w:val="00D76A03"/>
    <w:rsid w:val="00D8013F"/>
    <w:rsid w:val="00D80FDB"/>
    <w:rsid w:val="00D81E17"/>
    <w:rsid w:val="00D83A14"/>
    <w:rsid w:val="00D83E67"/>
    <w:rsid w:val="00D847DC"/>
    <w:rsid w:val="00D9060E"/>
    <w:rsid w:val="00D913BC"/>
    <w:rsid w:val="00D915F1"/>
    <w:rsid w:val="00D93B5D"/>
    <w:rsid w:val="00D96BFF"/>
    <w:rsid w:val="00DA1E4E"/>
    <w:rsid w:val="00DA5F6C"/>
    <w:rsid w:val="00DA75EF"/>
    <w:rsid w:val="00DB0D18"/>
    <w:rsid w:val="00DB1DE7"/>
    <w:rsid w:val="00DB272B"/>
    <w:rsid w:val="00DB2D20"/>
    <w:rsid w:val="00DB63E7"/>
    <w:rsid w:val="00DB7008"/>
    <w:rsid w:val="00DC7A9E"/>
    <w:rsid w:val="00DC7DFC"/>
    <w:rsid w:val="00DD2664"/>
    <w:rsid w:val="00DD3C80"/>
    <w:rsid w:val="00DD4650"/>
    <w:rsid w:val="00DE1FEB"/>
    <w:rsid w:val="00DE5EBC"/>
    <w:rsid w:val="00DE64E1"/>
    <w:rsid w:val="00DE67F5"/>
    <w:rsid w:val="00E129D3"/>
    <w:rsid w:val="00E160E4"/>
    <w:rsid w:val="00E24578"/>
    <w:rsid w:val="00E255E8"/>
    <w:rsid w:val="00E25A56"/>
    <w:rsid w:val="00E26DB4"/>
    <w:rsid w:val="00E30CC9"/>
    <w:rsid w:val="00E337E2"/>
    <w:rsid w:val="00E33B0E"/>
    <w:rsid w:val="00E3455D"/>
    <w:rsid w:val="00E34E36"/>
    <w:rsid w:val="00E37C8E"/>
    <w:rsid w:val="00E43CEC"/>
    <w:rsid w:val="00E46596"/>
    <w:rsid w:val="00E46BB5"/>
    <w:rsid w:val="00E47AE3"/>
    <w:rsid w:val="00E53D3E"/>
    <w:rsid w:val="00E60DA7"/>
    <w:rsid w:val="00E6582C"/>
    <w:rsid w:val="00E65EF4"/>
    <w:rsid w:val="00E71066"/>
    <w:rsid w:val="00E76725"/>
    <w:rsid w:val="00E873EC"/>
    <w:rsid w:val="00E8757C"/>
    <w:rsid w:val="00EA0DBD"/>
    <w:rsid w:val="00EA276C"/>
    <w:rsid w:val="00EA2D92"/>
    <w:rsid w:val="00EA470A"/>
    <w:rsid w:val="00EA47C0"/>
    <w:rsid w:val="00EB7F33"/>
    <w:rsid w:val="00EC3465"/>
    <w:rsid w:val="00ED25AA"/>
    <w:rsid w:val="00EE08B9"/>
    <w:rsid w:val="00EE3106"/>
    <w:rsid w:val="00EF08B0"/>
    <w:rsid w:val="00EF1119"/>
    <w:rsid w:val="00EF5CD6"/>
    <w:rsid w:val="00EF67B6"/>
    <w:rsid w:val="00F0111F"/>
    <w:rsid w:val="00F0178E"/>
    <w:rsid w:val="00F04860"/>
    <w:rsid w:val="00F04A92"/>
    <w:rsid w:val="00F07BB1"/>
    <w:rsid w:val="00F113AE"/>
    <w:rsid w:val="00F125B2"/>
    <w:rsid w:val="00F205A7"/>
    <w:rsid w:val="00F210D9"/>
    <w:rsid w:val="00F238E3"/>
    <w:rsid w:val="00F249CF"/>
    <w:rsid w:val="00F25640"/>
    <w:rsid w:val="00F26FA7"/>
    <w:rsid w:val="00F3149B"/>
    <w:rsid w:val="00F31E54"/>
    <w:rsid w:val="00F33713"/>
    <w:rsid w:val="00F354CF"/>
    <w:rsid w:val="00F36D04"/>
    <w:rsid w:val="00F45B5D"/>
    <w:rsid w:val="00F5024C"/>
    <w:rsid w:val="00F51FD2"/>
    <w:rsid w:val="00F53227"/>
    <w:rsid w:val="00F53A1A"/>
    <w:rsid w:val="00F6062F"/>
    <w:rsid w:val="00F64AEA"/>
    <w:rsid w:val="00F732F1"/>
    <w:rsid w:val="00F74648"/>
    <w:rsid w:val="00F75F8A"/>
    <w:rsid w:val="00F81C15"/>
    <w:rsid w:val="00F91EF3"/>
    <w:rsid w:val="00F9205B"/>
    <w:rsid w:val="00F9635C"/>
    <w:rsid w:val="00FA04DA"/>
    <w:rsid w:val="00FA09A9"/>
    <w:rsid w:val="00FA39BC"/>
    <w:rsid w:val="00FA5693"/>
    <w:rsid w:val="00FA59B0"/>
    <w:rsid w:val="00FA5DB2"/>
    <w:rsid w:val="00FA69B1"/>
    <w:rsid w:val="00FC4806"/>
    <w:rsid w:val="00FC4884"/>
    <w:rsid w:val="00FD4AC8"/>
    <w:rsid w:val="00FE4CC8"/>
    <w:rsid w:val="00FF37B2"/>
    <w:rsid w:val="00FF3F6B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03C78"/>
  <w15:docId w15:val="{4C8DBE0B-0636-4343-915B-633CAC1F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4644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3464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3464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346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3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6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EF1"/>
    <w:pPr>
      <w:ind w:left="720"/>
      <w:contextualSpacing/>
    </w:pPr>
  </w:style>
  <w:style w:type="paragraph" w:customStyle="1" w:styleId="ConsPlusNonformat">
    <w:name w:val="ConsPlusNonformat"/>
    <w:rsid w:val="003C5F9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6F2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94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A7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-2\Downloads\&#1055;&#1088;&#1086;&#1077;&#1082;&#1090;%20&#1080;&#1079;&#1084;&#1077;&#1085;&#1077;&#1085;&#1080;&#1081;%20&#1074;%20&#1087;&#1086;&#1089;&#1090;%20%201392%20&#1087;&#1086;&#1089;&#1083;&#1077;&#1076;&#1085;&#1080;&#1081;3%2006.12.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9133-EF15-4BEE-BDBA-399A7A99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пост  1392 последний3 06.12.21</Template>
  <TotalTime>8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Луканина</dc:creator>
  <cp:keywords/>
  <dc:description/>
  <cp:lastModifiedBy>Елена Булгина</cp:lastModifiedBy>
  <cp:revision>5</cp:revision>
  <cp:lastPrinted>2025-04-18T02:39:00Z</cp:lastPrinted>
  <dcterms:created xsi:type="dcterms:W3CDTF">2025-04-24T08:05:00Z</dcterms:created>
  <dcterms:modified xsi:type="dcterms:W3CDTF">2025-04-25T08:17:00Z</dcterms:modified>
</cp:coreProperties>
</file>