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52FD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50301B">
        <w:t xml:space="preserve"> </w:t>
      </w:r>
      <w:r>
        <w:t xml:space="preserve"> </w:t>
      </w:r>
      <w:r w:rsidR="00134326">
        <w:t>26.05.</w:t>
      </w:r>
      <w:r w:rsidR="006969A1" w:rsidRPr="00604F66">
        <w:t>20</w:t>
      </w:r>
      <w:r w:rsidR="006A2860">
        <w:t>2</w:t>
      </w:r>
      <w:r w:rsidR="00F01549">
        <w:t>5</w:t>
      </w:r>
      <w:r w:rsidR="006969A1" w:rsidRPr="00604F66">
        <w:t xml:space="preserve">                                                        </w:t>
      </w:r>
      <w:r w:rsidR="000A29EF">
        <w:t xml:space="preserve">          </w:t>
      </w:r>
      <w:r w:rsidR="006969A1" w:rsidRPr="00604F66">
        <w:t xml:space="preserve">                                 </w:t>
      </w:r>
      <w:r w:rsidR="00380DEC">
        <w:t xml:space="preserve"> </w:t>
      </w:r>
      <w:r w:rsidR="00F01549">
        <w:t xml:space="preserve">    </w:t>
      </w:r>
      <w:r w:rsidR="00B26921">
        <w:t xml:space="preserve"> </w:t>
      </w:r>
      <w:r w:rsidR="00134326">
        <w:t xml:space="preserve">      </w:t>
      </w:r>
      <w:r w:rsidR="00B26921">
        <w:t xml:space="preserve">    </w:t>
      </w:r>
      <w:r w:rsidR="00380DEC">
        <w:t xml:space="preserve">         </w:t>
      </w:r>
      <w:r w:rsidR="0050301B">
        <w:t xml:space="preserve">           </w:t>
      </w:r>
      <w:r w:rsidR="006969A1" w:rsidRPr="00604F66">
        <w:t xml:space="preserve">   </w:t>
      </w:r>
      <w:r w:rsidR="00FE55D5">
        <w:t xml:space="preserve"> </w:t>
      </w:r>
      <w:r w:rsidR="00E04177">
        <w:t xml:space="preserve"> </w:t>
      </w:r>
      <w:r w:rsidR="006969A1" w:rsidRPr="00604F66">
        <w:t xml:space="preserve"> </w:t>
      </w:r>
      <w:r w:rsidR="00604F66" w:rsidRPr="00604F66">
        <w:t>№</w:t>
      </w:r>
      <w:r w:rsidR="0050301B">
        <w:t xml:space="preserve"> </w:t>
      </w:r>
      <w:r w:rsidR="00134326">
        <w:t>1009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Pr="00954BF1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</w:t>
      </w:r>
      <w:r w:rsidRPr="00954BF1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 ЗАТО Железногорск, постановлением Администрации ЗАТО г. Железногорск </w:t>
      </w:r>
      <w:proofErr w:type="gramStart"/>
      <w:r w:rsidRPr="00954BF1">
        <w:rPr>
          <w:sz w:val="28"/>
          <w:szCs w:val="28"/>
        </w:rPr>
        <w:t>от</w:t>
      </w:r>
      <w:proofErr w:type="gramEnd"/>
      <w:r w:rsidRPr="00954BF1">
        <w:rPr>
          <w:sz w:val="28"/>
          <w:szCs w:val="28"/>
        </w:rPr>
        <w:t xml:space="preserve">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954BF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Pr="00954BF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B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404F" w:rsidRPr="00954BF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E9B" w:rsidRPr="00954BF1" w:rsidRDefault="00327E9B" w:rsidP="00327E9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1. Внести в постановление Администрации ЗАТО г. Железногорск от 06.11.2013 № 1752 «Об утверждении муниципальной программы «Управление муниципальным имуществом ЗАТО Железногорск» следующие изменения:</w:t>
      </w:r>
    </w:p>
    <w:p w:rsidR="00327E9B" w:rsidRPr="00954BF1" w:rsidRDefault="00327E9B" w:rsidP="00327E9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 xml:space="preserve">1.1. В </w:t>
      </w:r>
      <w:proofErr w:type="gramStart"/>
      <w:r w:rsidRPr="00954BF1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954BF1">
        <w:rPr>
          <w:rFonts w:ascii="Times New Roman" w:hAnsi="Times New Roman"/>
          <w:b w:val="0"/>
          <w:sz w:val="28"/>
          <w:szCs w:val="28"/>
        </w:rPr>
        <w:t xml:space="preserve"> № 1 к постановлению в разделе  1 «Паспорт муниципальной программы ЗАТО Железногорск»:</w:t>
      </w:r>
    </w:p>
    <w:p w:rsidR="00327E9B" w:rsidRPr="00954BF1" w:rsidRDefault="00327E9B" w:rsidP="00327E9B">
      <w:pPr>
        <w:pStyle w:val="ConsTitle"/>
        <w:widowControl/>
        <w:tabs>
          <w:tab w:val="left" w:pos="993"/>
        </w:tabs>
        <w:ind w:left="142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1.1.1. Строку 1.10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p w:rsidR="00327E9B" w:rsidRPr="00954BF1" w:rsidRDefault="00327E9B" w:rsidP="00327E9B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327E9B" w:rsidRPr="00954BF1" w:rsidTr="00327E9B">
        <w:tc>
          <w:tcPr>
            <w:tcW w:w="709" w:type="dxa"/>
          </w:tcPr>
          <w:p w:rsidR="00327E9B" w:rsidRPr="00954BF1" w:rsidRDefault="00327E9B" w:rsidP="00327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327E9B" w:rsidRPr="00954BF1" w:rsidRDefault="00327E9B" w:rsidP="0032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по годам </w:t>
            </w:r>
            <w:r w:rsidRPr="00954BF1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5812" w:type="dxa"/>
            <w:vAlign w:val="center"/>
          </w:tcPr>
          <w:p w:rsidR="00327E9B" w:rsidRPr="0081210C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4"/>
              </w:rPr>
            </w:pPr>
            <w:r w:rsidRPr="00954BF1">
              <w:rPr>
                <w:sz w:val="28"/>
                <w:szCs w:val="28"/>
              </w:rPr>
              <w:lastRenderedPageBreak/>
              <w:t>Общий объем финансирования  программы составляет 5</w:t>
            </w:r>
            <w:r>
              <w:rPr>
                <w:sz w:val="28"/>
                <w:szCs w:val="28"/>
              </w:rPr>
              <w:t>9</w:t>
            </w:r>
            <w:r w:rsidR="0032328D">
              <w:rPr>
                <w:sz w:val="28"/>
                <w:szCs w:val="28"/>
              </w:rPr>
              <w:t>3 333 830,80</w:t>
            </w:r>
            <w:r w:rsidRPr="00954BF1">
              <w:rPr>
                <w:sz w:val="28"/>
                <w:szCs w:val="28"/>
              </w:rPr>
              <w:t xml:space="preserve"> рублей,  в том </w:t>
            </w:r>
            <w:r w:rsidRPr="0081210C">
              <w:rPr>
                <w:sz w:val="28"/>
                <w:szCs w:val="24"/>
              </w:rPr>
              <w:t xml:space="preserve">числе </w:t>
            </w:r>
            <w:r w:rsidRPr="0081210C">
              <w:rPr>
                <w:color w:val="000000"/>
                <w:sz w:val="28"/>
                <w:szCs w:val="24"/>
              </w:rPr>
              <w:t>за счет средств:</w:t>
            </w:r>
          </w:p>
          <w:p w:rsidR="00327E9B" w:rsidRPr="00C1394F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0,00 рублей, </w:t>
            </w:r>
          </w:p>
          <w:p w:rsidR="00327E9B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Краевого бюджета – </w:t>
            </w:r>
            <w:r w:rsidRPr="00495B50">
              <w:rPr>
                <w:sz w:val="28"/>
                <w:szCs w:val="24"/>
                <w:lang w:eastAsia="ru-RU"/>
              </w:rPr>
              <w:t>22</w:t>
            </w:r>
            <w:r w:rsidR="0032328D">
              <w:rPr>
                <w:sz w:val="28"/>
                <w:szCs w:val="24"/>
                <w:lang w:eastAsia="ru-RU"/>
              </w:rPr>
              <w:t xml:space="preserve"> 592 293,34 </w:t>
            </w:r>
            <w:r>
              <w:rPr>
                <w:sz w:val="26"/>
                <w:szCs w:val="26"/>
                <w:lang w:eastAsia="ru-RU"/>
              </w:rPr>
              <w:t>рублей,</w:t>
            </w:r>
          </w:p>
          <w:p w:rsidR="00327E9B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Местного бюджета – </w:t>
            </w:r>
            <w:r>
              <w:rPr>
                <w:sz w:val="27"/>
                <w:szCs w:val="27"/>
              </w:rPr>
              <w:t xml:space="preserve">570 741 537,46 </w:t>
            </w:r>
            <w:r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327E9B" w:rsidRDefault="00327E9B" w:rsidP="00327E9B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или в том числе по годам:</w:t>
            </w:r>
          </w:p>
          <w:p w:rsidR="00327E9B" w:rsidRPr="00021CC6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 бюджета – 0,00 рублей</w:t>
            </w:r>
            <w:r w:rsidRPr="00021CC6">
              <w:rPr>
                <w:sz w:val="28"/>
                <w:szCs w:val="28"/>
                <w:lang w:eastAsia="ru-RU"/>
              </w:rPr>
              <w:t>;</w:t>
            </w:r>
          </w:p>
          <w:p w:rsidR="00327E9B" w:rsidRPr="009A2E2E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327E9B" w:rsidRPr="009A2E2E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 w:rsidR="0032328D" w:rsidRPr="00495B50">
              <w:rPr>
                <w:sz w:val="28"/>
                <w:szCs w:val="24"/>
                <w:lang w:eastAsia="ru-RU"/>
              </w:rPr>
              <w:t>22</w:t>
            </w:r>
            <w:r w:rsidR="0032328D">
              <w:rPr>
                <w:sz w:val="28"/>
                <w:szCs w:val="24"/>
                <w:lang w:eastAsia="ru-RU"/>
              </w:rPr>
              <w:t xml:space="preserve"> 592 293,34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327E9B" w:rsidRPr="009A2E2E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рублей,</w:t>
            </w:r>
          </w:p>
          <w:p w:rsidR="00327E9B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327E9B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327E9B" w:rsidRPr="0081210C" w:rsidRDefault="00327E9B" w:rsidP="0032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2025 год – </w:t>
            </w:r>
            <w:r w:rsidRPr="00954BF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19 126 253,46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327E9B" w:rsidRPr="0081210C" w:rsidRDefault="00327E9B" w:rsidP="0032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6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 w:rsidRPr="0081210C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75 807 642,00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327E9B" w:rsidRPr="0081210C" w:rsidRDefault="00327E9B" w:rsidP="0032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7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 w:rsidRPr="0081210C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75 807 642,00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</w:t>
            </w:r>
            <w:r w:rsidRPr="0081210C">
              <w:rPr>
                <w:sz w:val="28"/>
                <w:szCs w:val="24"/>
              </w:rPr>
              <w:t>.</w:t>
            </w:r>
          </w:p>
          <w:p w:rsidR="00327E9B" w:rsidRPr="00954BF1" w:rsidRDefault="00327E9B" w:rsidP="0032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27E9B" w:rsidRPr="00954BF1" w:rsidRDefault="00327E9B" w:rsidP="00327E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27E9B" w:rsidRPr="00954BF1" w:rsidRDefault="00327E9B" w:rsidP="00327E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954BF1">
        <w:rPr>
          <w:sz w:val="28"/>
          <w:szCs w:val="28"/>
        </w:rPr>
        <w:t xml:space="preserve"> Приложение № 1 к муниципальной программе «Управление муниципальным имуществом ЗАТО Железногорск» изложить в новой редакции, согласно Приложению № </w:t>
      </w:r>
      <w:r>
        <w:rPr>
          <w:sz w:val="28"/>
          <w:szCs w:val="28"/>
        </w:rPr>
        <w:t>1</w:t>
      </w:r>
      <w:r w:rsidRPr="00954BF1">
        <w:rPr>
          <w:sz w:val="28"/>
          <w:szCs w:val="28"/>
        </w:rPr>
        <w:t xml:space="preserve"> к настоящему постановлению. </w:t>
      </w:r>
    </w:p>
    <w:p w:rsidR="00327E9B" w:rsidRPr="00954BF1" w:rsidRDefault="00327E9B" w:rsidP="00327E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54BF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54BF1">
        <w:rPr>
          <w:sz w:val="28"/>
          <w:szCs w:val="28"/>
        </w:rPr>
        <w:t xml:space="preserve">. Приложение № 2 к муниципальной программе «Управление муниципальным имуществом ЗАТО Железногорск» изложить в новой редакции, согласно Приложению № </w:t>
      </w:r>
      <w:r>
        <w:rPr>
          <w:sz w:val="28"/>
          <w:szCs w:val="28"/>
        </w:rPr>
        <w:t>2</w:t>
      </w:r>
      <w:r w:rsidRPr="00954BF1">
        <w:rPr>
          <w:sz w:val="28"/>
          <w:szCs w:val="28"/>
        </w:rPr>
        <w:t xml:space="preserve"> к настоящему постановлению. </w:t>
      </w:r>
    </w:p>
    <w:p w:rsidR="00327E9B" w:rsidRPr="00954BF1" w:rsidRDefault="00327E9B" w:rsidP="00327E9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ab/>
        <w:t>1.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. В </w:t>
      </w:r>
      <w:proofErr w:type="gramStart"/>
      <w:r w:rsidRPr="00954BF1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954BF1"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«Управление муниципальным имуществом ЗАТО Железногорск»:</w:t>
      </w:r>
    </w:p>
    <w:p w:rsidR="00327E9B" w:rsidRPr="00954BF1" w:rsidRDefault="00327E9B" w:rsidP="00327E9B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1.4</w:t>
      </w:r>
      <w:r w:rsidRPr="00954BF1">
        <w:rPr>
          <w:rFonts w:ascii="Times New Roman" w:hAnsi="Times New Roman"/>
          <w:b w:val="0"/>
          <w:sz w:val="28"/>
          <w:szCs w:val="28"/>
        </w:rPr>
        <w:t>.1. 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327E9B" w:rsidRPr="00954BF1" w:rsidTr="00327E9B">
        <w:trPr>
          <w:trHeight w:val="761"/>
        </w:trPr>
        <w:tc>
          <w:tcPr>
            <w:tcW w:w="709" w:type="dxa"/>
          </w:tcPr>
          <w:p w:rsidR="00327E9B" w:rsidRPr="00954BF1" w:rsidRDefault="00327E9B" w:rsidP="00327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327E9B" w:rsidRPr="00954BF1" w:rsidRDefault="00327E9B" w:rsidP="0032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 </w:t>
            </w:r>
          </w:p>
        </w:tc>
        <w:tc>
          <w:tcPr>
            <w:tcW w:w="5812" w:type="dxa"/>
            <w:vAlign w:val="center"/>
          </w:tcPr>
          <w:p w:rsidR="0016053D" w:rsidRPr="0081210C" w:rsidRDefault="00327E9B" w:rsidP="0016053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Общий объем финансирования подпрограммы </w:t>
            </w:r>
            <w:r w:rsidRPr="0081210C">
              <w:rPr>
                <w:sz w:val="28"/>
                <w:szCs w:val="24"/>
              </w:rPr>
              <w:t xml:space="preserve">составляет </w:t>
            </w:r>
            <w:r>
              <w:rPr>
                <w:sz w:val="28"/>
                <w:szCs w:val="24"/>
              </w:rPr>
              <w:t>47</w:t>
            </w:r>
            <w:r w:rsidR="0016053D">
              <w:rPr>
                <w:sz w:val="28"/>
                <w:szCs w:val="24"/>
              </w:rPr>
              <w:t>7 245 209,80</w:t>
            </w:r>
            <w:r>
              <w:rPr>
                <w:sz w:val="28"/>
                <w:szCs w:val="24"/>
              </w:rPr>
              <w:t xml:space="preserve"> </w:t>
            </w:r>
            <w:r w:rsidRPr="0081210C">
              <w:rPr>
                <w:sz w:val="28"/>
                <w:szCs w:val="24"/>
              </w:rPr>
              <w:t xml:space="preserve">рублей,  </w:t>
            </w:r>
            <w:r w:rsidR="0016053D" w:rsidRPr="00954BF1">
              <w:rPr>
                <w:sz w:val="28"/>
                <w:szCs w:val="28"/>
              </w:rPr>
              <w:t xml:space="preserve">в том </w:t>
            </w:r>
            <w:r w:rsidR="0016053D" w:rsidRPr="0081210C">
              <w:rPr>
                <w:sz w:val="28"/>
                <w:szCs w:val="24"/>
              </w:rPr>
              <w:t xml:space="preserve">числе </w:t>
            </w:r>
            <w:r w:rsidR="0016053D" w:rsidRPr="0081210C">
              <w:rPr>
                <w:color w:val="000000"/>
                <w:sz w:val="28"/>
                <w:szCs w:val="24"/>
              </w:rPr>
              <w:t>за счет средств:</w:t>
            </w:r>
          </w:p>
          <w:p w:rsidR="0016053D" w:rsidRPr="00C1394F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0,00 рублей, </w:t>
            </w:r>
          </w:p>
          <w:p w:rsidR="0016053D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Краевого бюджета – 447 893,34</w:t>
            </w:r>
            <w:r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рублей,</w:t>
            </w:r>
          </w:p>
          <w:p w:rsidR="0016053D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Местного бюджета – </w:t>
            </w:r>
            <w:r w:rsidR="00236F16">
              <w:rPr>
                <w:sz w:val="27"/>
                <w:szCs w:val="27"/>
              </w:rPr>
              <w:t>476 797 316,46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16053D" w:rsidRDefault="0016053D" w:rsidP="0016053D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или в том числе по годам:</w:t>
            </w:r>
          </w:p>
          <w:p w:rsidR="0016053D" w:rsidRPr="00021CC6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 бюджета – 0,00 рублей</w:t>
            </w:r>
            <w:r w:rsidRPr="00021CC6">
              <w:rPr>
                <w:sz w:val="28"/>
                <w:szCs w:val="28"/>
                <w:lang w:eastAsia="ru-RU"/>
              </w:rPr>
              <w:t>;</w:t>
            </w:r>
          </w:p>
          <w:p w:rsidR="0016053D" w:rsidRPr="009A2E2E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16053D" w:rsidRPr="009A2E2E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>
              <w:rPr>
                <w:sz w:val="26"/>
                <w:szCs w:val="26"/>
                <w:lang w:eastAsia="ru-RU"/>
              </w:rPr>
              <w:t>447 893,34</w:t>
            </w:r>
            <w:r>
              <w:rPr>
                <w:sz w:val="28"/>
                <w:szCs w:val="24"/>
                <w:lang w:eastAsia="ru-RU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16053D" w:rsidRPr="009A2E2E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рублей,</w:t>
            </w:r>
          </w:p>
          <w:p w:rsidR="0016053D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16053D" w:rsidRDefault="0016053D" w:rsidP="0016053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16053D" w:rsidRPr="0081210C" w:rsidRDefault="0016053D" w:rsidP="0016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2025 год – 184 969 718,46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16053D" w:rsidRPr="0081210C" w:rsidRDefault="0016053D" w:rsidP="0016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6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 w:rsidRPr="0081210C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45 913 799,00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16053D" w:rsidRPr="0081210C" w:rsidRDefault="0016053D" w:rsidP="0016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7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 w:rsidRPr="0081210C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45 913 799,00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</w:t>
            </w:r>
            <w:r w:rsidRPr="0081210C">
              <w:rPr>
                <w:sz w:val="28"/>
                <w:szCs w:val="24"/>
              </w:rPr>
              <w:t>.</w:t>
            </w:r>
          </w:p>
          <w:p w:rsidR="00327E9B" w:rsidRPr="00954BF1" w:rsidRDefault="00327E9B" w:rsidP="00327E9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27E9B" w:rsidRPr="00954BF1" w:rsidRDefault="00327E9B" w:rsidP="00327E9B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327E9B" w:rsidRPr="00954BF1" w:rsidRDefault="00327E9B" w:rsidP="00327E9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1.4.2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. Приложение № 2 к подпрограмме «Управление объектами Муниципальной казны ЗАТО Железногорск» 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327E9B" w:rsidRPr="00F50675" w:rsidRDefault="00327E9B" w:rsidP="00327E9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0675">
        <w:rPr>
          <w:sz w:val="28"/>
          <w:szCs w:val="28"/>
        </w:rPr>
        <w:t xml:space="preserve">. Отделу управления проектами и документационного, организационного </w:t>
      </w:r>
      <w:r w:rsidRPr="00F50675">
        <w:rPr>
          <w:sz w:val="28"/>
          <w:szCs w:val="28"/>
        </w:rPr>
        <w:lastRenderedPageBreak/>
        <w:t>обеспечения деятельности Администрации ЗАТО г.Железногорск (</w:t>
      </w:r>
      <w:proofErr w:type="spellStart"/>
      <w:r w:rsidRPr="00F50675">
        <w:rPr>
          <w:sz w:val="28"/>
          <w:szCs w:val="28"/>
        </w:rPr>
        <w:t>В.Г.Винокурова</w:t>
      </w:r>
      <w:proofErr w:type="spellEnd"/>
      <w:r w:rsidRPr="00F50675">
        <w:rPr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</w:t>
      </w:r>
      <w:r>
        <w:rPr>
          <w:sz w:val="28"/>
          <w:szCs w:val="28"/>
        </w:rPr>
        <w:t>»</w:t>
      </w:r>
      <w:r w:rsidRPr="00F50675">
        <w:rPr>
          <w:sz w:val="28"/>
          <w:szCs w:val="28"/>
        </w:rPr>
        <w:t>.</w:t>
      </w:r>
    </w:p>
    <w:p w:rsidR="00327E9B" w:rsidRPr="00F50675" w:rsidRDefault="00327E9B" w:rsidP="00327E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675">
        <w:rPr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Pr="00F50675">
        <w:rPr>
          <w:sz w:val="28"/>
          <w:szCs w:val="28"/>
        </w:rPr>
        <w:t>разместить</w:t>
      </w:r>
      <w:proofErr w:type="gramEnd"/>
      <w:r w:rsidRPr="00F50675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27E9B" w:rsidRPr="00F50675" w:rsidRDefault="00327E9B" w:rsidP="00327E9B">
      <w:pPr>
        <w:tabs>
          <w:tab w:val="left" w:pos="567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F50675">
        <w:rPr>
          <w:snapToGrid w:val="0"/>
          <w:sz w:val="28"/>
          <w:szCs w:val="28"/>
        </w:rPr>
        <w:t>. </w:t>
      </w:r>
      <w:proofErr w:type="gramStart"/>
      <w:r w:rsidRPr="00F50675">
        <w:rPr>
          <w:snapToGrid w:val="0"/>
          <w:sz w:val="28"/>
          <w:szCs w:val="28"/>
        </w:rPr>
        <w:t>Контроль за</w:t>
      </w:r>
      <w:proofErr w:type="gramEnd"/>
      <w:r w:rsidRPr="00F50675">
        <w:rPr>
          <w:snapToGrid w:val="0"/>
          <w:sz w:val="28"/>
          <w:szCs w:val="28"/>
        </w:rPr>
        <w:t xml:space="preserve">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Администрации ЗАТО г.Железногорск Т.В. </w:t>
      </w:r>
      <w:proofErr w:type="spellStart"/>
      <w:r w:rsidRPr="00F50675">
        <w:rPr>
          <w:snapToGrid w:val="0"/>
          <w:sz w:val="28"/>
          <w:szCs w:val="28"/>
        </w:rPr>
        <w:t>Голдыреву</w:t>
      </w:r>
      <w:proofErr w:type="spellEnd"/>
      <w:r w:rsidRPr="00F50675">
        <w:rPr>
          <w:snapToGrid w:val="0"/>
          <w:sz w:val="28"/>
          <w:szCs w:val="28"/>
        </w:rPr>
        <w:t>.</w:t>
      </w:r>
    </w:p>
    <w:p w:rsidR="00327E9B" w:rsidRPr="00F50675" w:rsidRDefault="00327E9B" w:rsidP="00327E9B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F50675">
        <w:rPr>
          <w:rFonts w:ascii="Times New Roman" w:hAnsi="Times New Roman"/>
          <w:b w:val="0"/>
          <w:sz w:val="28"/>
          <w:szCs w:val="28"/>
        </w:rPr>
        <w:t>. 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9" w:history="1">
        <w:r w:rsidRPr="00F50675">
          <w:rPr>
            <w:rStyle w:val="a8"/>
            <w:rFonts w:ascii="Times New Roman" w:hAnsi="Times New Roman"/>
            <w:b w:val="0"/>
            <w:sz w:val="28"/>
            <w:szCs w:val="28"/>
          </w:rPr>
          <w:t>http://www.gig26.ru</w:t>
        </w:r>
      </w:hyperlink>
      <w:r w:rsidRPr="00F50675">
        <w:rPr>
          <w:rFonts w:ascii="Times New Roman" w:hAnsi="Times New Roman"/>
          <w:b w:val="0"/>
          <w:sz w:val="28"/>
          <w:szCs w:val="28"/>
        </w:rPr>
        <w:t>).</w:t>
      </w:r>
    </w:p>
    <w:p w:rsidR="0021404F" w:rsidRPr="00954BF1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9533E" w:rsidRDefault="0029533E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E0248" w:rsidRDefault="0021404F" w:rsidP="0003622C">
      <w:pPr>
        <w:pStyle w:val="ConsNonformat"/>
        <w:widowControl/>
        <w:rPr>
          <w:sz w:val="24"/>
          <w:szCs w:val="24"/>
        </w:rPr>
        <w:sectPr w:rsidR="005E0248" w:rsidSect="004E4C4B">
          <w:headerReference w:type="default" r:id="rId10"/>
          <w:headerReference w:type="first" r:id="rId11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F23E23">
        <w:rPr>
          <w:rFonts w:ascii="Times New Roman" w:hAnsi="Times New Roman" w:cs="Times New Roman"/>
          <w:sz w:val="28"/>
          <w:szCs w:val="28"/>
        </w:rPr>
        <w:t>а</w:t>
      </w:r>
      <w:r w:rsidR="000536C3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29533E">
        <w:rPr>
          <w:rFonts w:ascii="Times New Roman" w:hAnsi="Times New Roman" w:cs="Times New Roman"/>
          <w:sz w:val="28"/>
          <w:szCs w:val="28"/>
        </w:rPr>
        <w:t>Д.М. Чернятин</w:t>
      </w:r>
    </w:p>
    <w:tbl>
      <w:tblPr>
        <w:tblW w:w="4394" w:type="dxa"/>
        <w:tblInd w:w="10881" w:type="dxa"/>
        <w:tblLook w:val="04A0"/>
      </w:tblPr>
      <w:tblGrid>
        <w:gridCol w:w="4394"/>
      </w:tblGrid>
      <w:tr w:rsidR="00F65280" w:rsidTr="00327E9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65280" w:rsidRPr="00D90DB9" w:rsidRDefault="00F65280" w:rsidP="00D90DB9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D90DB9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Приложение №</w:t>
            </w:r>
            <w:r w:rsidR="00D90DB9" w:rsidRPr="00D90DB9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D90DB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F65280" w:rsidRPr="00D90DB9" w:rsidRDefault="00F65280" w:rsidP="00D90DB9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D90DB9">
              <w:rPr>
                <w:rFonts w:ascii="Times New Roman" w:hAnsi="Times New Roman" w:cs="Times New Roman"/>
                <w:sz w:val="22"/>
                <w:szCs w:val="24"/>
              </w:rPr>
              <w:t xml:space="preserve">к постановлению Администрации ЗАТО г. Железногорск </w:t>
            </w:r>
          </w:p>
          <w:p w:rsidR="00F65280" w:rsidRPr="00D90DB9" w:rsidRDefault="00F65280" w:rsidP="00D90DB9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D90DB9">
              <w:rPr>
                <w:rFonts w:ascii="Times New Roman" w:hAnsi="Times New Roman" w:cs="Times New Roman"/>
                <w:sz w:val="22"/>
                <w:szCs w:val="24"/>
              </w:rPr>
              <w:t>от</w:t>
            </w:r>
            <w:r w:rsidR="0050301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134326">
              <w:rPr>
                <w:rFonts w:ascii="Times New Roman" w:hAnsi="Times New Roman" w:cs="Times New Roman"/>
                <w:sz w:val="22"/>
                <w:szCs w:val="24"/>
              </w:rPr>
              <w:t>26.05.</w:t>
            </w:r>
            <w:r w:rsidRPr="00D90DB9">
              <w:rPr>
                <w:rFonts w:ascii="Times New Roman" w:hAnsi="Times New Roman" w:cs="Times New Roman"/>
                <w:sz w:val="22"/>
                <w:szCs w:val="24"/>
              </w:rPr>
              <w:t xml:space="preserve">2025 № </w:t>
            </w:r>
            <w:r w:rsidR="00134326">
              <w:rPr>
                <w:rFonts w:ascii="Times New Roman" w:hAnsi="Times New Roman" w:cs="Times New Roman"/>
                <w:sz w:val="22"/>
                <w:szCs w:val="24"/>
              </w:rPr>
              <w:t>1009</w:t>
            </w:r>
          </w:p>
          <w:p w:rsidR="00F65280" w:rsidRDefault="00F65280" w:rsidP="00327E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Приложение №1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к муниципальной программе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"Управление муниципальным 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имуществом ЗАТО Железногорск"</w:t>
      </w:r>
    </w:p>
    <w:p w:rsidR="000A290E" w:rsidRPr="000A290E" w:rsidRDefault="000A290E" w:rsidP="000A290E">
      <w:pPr>
        <w:spacing w:after="0" w:line="240" w:lineRule="auto"/>
        <w:ind w:firstLine="10915"/>
        <w:jc w:val="center"/>
        <w:rPr>
          <w:rFonts w:eastAsia="Times New Roman"/>
          <w:bCs/>
          <w:szCs w:val="24"/>
          <w:lang w:eastAsia="ru-RU"/>
        </w:rPr>
      </w:pPr>
    </w:p>
    <w:p w:rsidR="000A290E" w:rsidRPr="001362BD" w:rsidRDefault="000A290E" w:rsidP="000A290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41F76" w:rsidRDefault="000A290E" w:rsidP="000A290E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290E">
        <w:rPr>
          <w:rFonts w:ascii="Times New Roman" w:hAnsi="Times New Roman" w:cs="Times New Roman"/>
          <w:bCs/>
          <w:sz w:val="24"/>
          <w:szCs w:val="24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0A290E" w:rsidRDefault="000A290E" w:rsidP="000A290E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15" w:type="dxa"/>
        <w:tblInd w:w="96" w:type="dxa"/>
        <w:tblLayout w:type="fixed"/>
        <w:tblLook w:val="04A0"/>
      </w:tblPr>
      <w:tblGrid>
        <w:gridCol w:w="4974"/>
        <w:gridCol w:w="1275"/>
        <w:gridCol w:w="76"/>
        <w:gridCol w:w="633"/>
        <w:gridCol w:w="754"/>
        <w:gridCol w:w="550"/>
        <w:gridCol w:w="1725"/>
        <w:gridCol w:w="1649"/>
        <w:gridCol w:w="1738"/>
        <w:gridCol w:w="1641"/>
      </w:tblGrid>
      <w:tr w:rsidR="000A290E" w:rsidRPr="007578A6" w:rsidTr="00327E9B">
        <w:trPr>
          <w:trHeight w:val="348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327E9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D40C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40C7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D40C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40C7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D40C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40C7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237AC2" w:rsidRPr="007578A6" w:rsidTr="00327E9B">
        <w:trPr>
          <w:trHeight w:val="348"/>
        </w:trPr>
        <w:tc>
          <w:tcPr>
            <w:tcW w:w="4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327E9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237AC2">
            <w:pPr>
              <w:spacing w:after="0" w:line="240" w:lineRule="auto"/>
              <w:ind w:left="-108" w:right="-54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237AC2">
            <w:pPr>
              <w:spacing w:after="0" w:line="240" w:lineRule="auto"/>
              <w:ind w:left="-76" w:right="-77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327E9B">
            <w:pPr>
              <w:spacing w:after="0" w:line="240" w:lineRule="auto"/>
              <w:ind w:right="-8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27E9B" w:rsidRPr="00327E9B" w:rsidTr="00327E9B">
        <w:trPr>
          <w:trHeight w:val="85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1400000000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241 718 546,80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175 807 642,00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175 807 642,00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593 333 830,80</w:t>
            </w:r>
          </w:p>
        </w:tc>
      </w:tr>
      <w:tr w:rsidR="00327E9B" w:rsidRPr="00327E9B" w:rsidTr="00327E9B">
        <w:trPr>
          <w:trHeight w:val="701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185 417 611,80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145 913 799,00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145 913 799,00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477 245 209,80</w:t>
            </w:r>
          </w:p>
        </w:tc>
      </w:tr>
      <w:tr w:rsidR="00327E9B" w:rsidRPr="00327E9B" w:rsidTr="00327E9B">
        <w:trPr>
          <w:trHeight w:val="837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2 879 970,00</w:t>
            </w:r>
          </w:p>
        </w:tc>
      </w:tr>
      <w:tr w:rsidR="00327E9B" w:rsidRPr="00327E9B" w:rsidTr="00327E9B">
        <w:trPr>
          <w:trHeight w:val="84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2 879 970,00</w:t>
            </w:r>
          </w:p>
        </w:tc>
      </w:tr>
      <w:tr w:rsidR="00327E9B" w:rsidRPr="00327E9B" w:rsidTr="00327E9B">
        <w:trPr>
          <w:trHeight w:val="40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2 879 970,00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2 879 970,00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877 990,00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1 000 990,00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1 000 990,00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2 879 970,00</w:t>
            </w:r>
          </w:p>
        </w:tc>
      </w:tr>
      <w:tr w:rsidR="00327E9B" w:rsidRPr="00327E9B" w:rsidTr="00327E9B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Обеспечение приватизации муниципального имущества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189 000,00</w:t>
            </w:r>
          </w:p>
        </w:tc>
      </w:tr>
      <w:tr w:rsidR="00327E9B" w:rsidRPr="00327E9B" w:rsidTr="00327E9B">
        <w:trPr>
          <w:trHeight w:val="80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189 000,00</w:t>
            </w:r>
          </w:p>
        </w:tc>
      </w:tr>
      <w:tr w:rsidR="00327E9B" w:rsidRPr="00327E9B" w:rsidTr="00327E9B">
        <w:trPr>
          <w:trHeight w:val="40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189 000,00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189 000,00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63 000,00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63 000,00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63 000,00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189 000,00</w:t>
            </w:r>
          </w:p>
        </w:tc>
      </w:tr>
      <w:tr w:rsidR="00327E9B" w:rsidRPr="00327E9B" w:rsidTr="00327E9B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Оценка рыночной стоимости муниципального имущества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1 668 000,00</w:t>
            </w:r>
          </w:p>
        </w:tc>
      </w:tr>
      <w:tr w:rsidR="00327E9B" w:rsidRPr="00327E9B" w:rsidTr="00327E9B">
        <w:trPr>
          <w:trHeight w:val="813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1 668 000,00</w:t>
            </w:r>
          </w:p>
        </w:tc>
      </w:tr>
      <w:tr w:rsidR="00327E9B" w:rsidRPr="00327E9B" w:rsidTr="00327E9B">
        <w:trPr>
          <w:trHeight w:val="427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1 668 000,00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1 668 000,00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556 000,00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1 668 000,00</w:t>
            </w:r>
          </w:p>
        </w:tc>
      </w:tr>
      <w:tr w:rsidR="00327E9B" w:rsidRPr="00327E9B" w:rsidTr="00327E9B">
        <w:trPr>
          <w:trHeight w:val="401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Ремонт объектов муниципальной казны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9 854 253,00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9 854 253,00</w:t>
            </w:r>
          </w:p>
        </w:tc>
      </w:tr>
      <w:tr w:rsidR="00327E9B" w:rsidRPr="00327E9B" w:rsidTr="00327E9B">
        <w:trPr>
          <w:trHeight w:val="919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9 854 253,00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9 854 253,00</w:t>
            </w:r>
          </w:p>
        </w:tc>
      </w:tr>
      <w:tr w:rsidR="00327E9B" w:rsidRPr="00327E9B" w:rsidTr="00327E9B">
        <w:trPr>
          <w:trHeight w:val="40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7 854 253,00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7 854 253,00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7 854 253,00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7 854 253,00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7 854 253,00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7 854 253,00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2 000 000,00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2 000 000,00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2 000 000,00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327E9B" w:rsidRPr="00327E9B" w:rsidTr="00327E9B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Уплата административных штрафов и прочих платежей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</w:tr>
      <w:tr w:rsidR="00327E9B" w:rsidRPr="00327E9B" w:rsidTr="00327E9B">
        <w:trPr>
          <w:trHeight w:val="791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</w:tr>
      <w:tr w:rsidR="00327E9B" w:rsidRPr="00327E9B" w:rsidTr="00327E9B">
        <w:trPr>
          <w:trHeight w:val="419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192 600,00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192 600,00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192 600,00</w:t>
            </w:r>
          </w:p>
        </w:tc>
      </w:tr>
      <w:tr w:rsidR="00327E9B" w:rsidRPr="00327E9B" w:rsidTr="00327E9B">
        <w:trPr>
          <w:trHeight w:val="411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муниципального жилого фонда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5 377 473,00</w:t>
            </w:r>
          </w:p>
        </w:tc>
      </w:tr>
      <w:tr w:rsidR="00327E9B" w:rsidRPr="00327E9B" w:rsidTr="00327E9B">
        <w:trPr>
          <w:trHeight w:val="929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5 377 473,00</w:t>
            </w:r>
          </w:p>
        </w:tc>
      </w:tr>
      <w:tr w:rsidR="00327E9B" w:rsidRPr="00327E9B" w:rsidTr="00327E9B">
        <w:trPr>
          <w:trHeight w:val="4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1 792 491,00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5 377 473,00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360 000,00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360 000,00</w:t>
            </w:r>
          </w:p>
        </w:tc>
      </w:tr>
      <w:tr w:rsidR="00327E9B" w:rsidRPr="00327E9B" w:rsidTr="00327E9B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1 672 491,00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1 672 491,00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1 672 491,00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5 017 473,00</w:t>
            </w:r>
          </w:p>
        </w:tc>
      </w:tr>
      <w:tr w:rsidR="00327E9B" w:rsidRPr="00327E9B" w:rsidTr="00327E9B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1410000150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1 672 491,00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1 672 491,00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1 672 491,00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5 017 473,00</w:t>
            </w:r>
          </w:p>
        </w:tc>
      </w:tr>
      <w:tr w:rsidR="00327E9B" w:rsidRPr="00327E9B" w:rsidTr="00327E9B">
        <w:trPr>
          <w:trHeight w:val="664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</w:tr>
      <w:tr w:rsidR="00327E9B" w:rsidRPr="00327E9B" w:rsidTr="00327E9B">
        <w:trPr>
          <w:trHeight w:val="843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</w:tr>
      <w:tr w:rsidR="00327E9B" w:rsidRPr="00327E9B" w:rsidTr="00327E9B">
        <w:trPr>
          <w:trHeight w:val="4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8 832 000,00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1410000170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8 832 000,00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8 832 000,00</w:t>
            </w:r>
          </w:p>
        </w:tc>
      </w:tr>
      <w:tr w:rsidR="00327E9B" w:rsidRPr="00327E9B" w:rsidTr="00327E9B">
        <w:trPr>
          <w:trHeight w:val="124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9 105 886,66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20 486 734,66</w:t>
            </w:r>
          </w:p>
        </w:tc>
      </w:tr>
      <w:tr w:rsidR="00327E9B" w:rsidRPr="00327E9B" w:rsidTr="00327E9B">
        <w:trPr>
          <w:trHeight w:val="84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9 105 886,66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20 486 734,66</w:t>
            </w:r>
          </w:p>
        </w:tc>
      </w:tr>
      <w:tr w:rsidR="00327E9B" w:rsidRPr="00327E9B" w:rsidTr="00327E9B">
        <w:trPr>
          <w:trHeight w:val="40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9 105 886,66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5 690 424,00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20 486 734,66</w:t>
            </w:r>
          </w:p>
        </w:tc>
      </w:tr>
      <w:tr w:rsidR="00327E9B" w:rsidRPr="00327E9B" w:rsidTr="00327E9B">
        <w:trPr>
          <w:trHeight w:val="14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4 576 168,00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4 227 372,00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4 227 372,00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13 030 912,00</w:t>
            </w:r>
          </w:p>
        </w:tc>
      </w:tr>
      <w:tr w:rsidR="00327E9B" w:rsidRPr="00327E9B" w:rsidTr="00327E9B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4 576 168,00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4 227 372,00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4 227 372,00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13 030 912,00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4 519 218,66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1 452 552,00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1 452 552,00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7 424 322,66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4 519 218,66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1 452 552,00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1 452 552,00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7 424 322,66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31 500,00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10 500,00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31 500,00</w:t>
            </w:r>
          </w:p>
        </w:tc>
      </w:tr>
      <w:tr w:rsidR="00327E9B" w:rsidRPr="00327E9B" w:rsidTr="00327E9B">
        <w:trPr>
          <w:trHeight w:val="99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100 002 729,59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296 223 409,59</w:t>
            </w:r>
          </w:p>
        </w:tc>
      </w:tr>
      <w:tr w:rsidR="00327E9B" w:rsidRPr="00327E9B" w:rsidTr="00327E9B">
        <w:trPr>
          <w:trHeight w:val="85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100 002 729,59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296 223 409,59</w:t>
            </w:r>
          </w:p>
        </w:tc>
      </w:tr>
      <w:tr w:rsidR="00327E9B" w:rsidRPr="00327E9B" w:rsidTr="00327E9B">
        <w:trPr>
          <w:trHeight w:val="409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100 002 729,59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296 223 409,59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98 496 063,75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98 110 340,00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294 716 743,75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98 496 063,75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98 110 340,00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98 110 340,00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294 716 743,75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1 506 665,84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1 506 665,84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1 506 665,84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1 506 665,84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Уплата судебных расходов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</w:tr>
      <w:tr w:rsidR="00327E9B" w:rsidRPr="00327E9B" w:rsidTr="00327E9B">
        <w:trPr>
          <w:trHeight w:val="80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</w:tr>
      <w:tr w:rsidR="00327E9B" w:rsidRPr="00327E9B" w:rsidTr="00327E9B">
        <w:trPr>
          <w:trHeight w:val="429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207 400,00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207 400,00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207 400,00</w:t>
            </w:r>
          </w:p>
        </w:tc>
      </w:tr>
      <w:tr w:rsidR="00327E9B" w:rsidRPr="00327E9B" w:rsidTr="00327E9B">
        <w:trPr>
          <w:trHeight w:val="65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53 356 928,21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38 700 554,00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38 700 554,00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130 758 036,21</w:t>
            </w:r>
          </w:p>
        </w:tc>
      </w:tr>
      <w:tr w:rsidR="00327E9B" w:rsidRPr="00327E9B" w:rsidTr="00327E9B">
        <w:trPr>
          <w:trHeight w:val="79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53 356 928,21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38 700 554,00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38 700 554,00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130 758 036,21</w:t>
            </w:r>
          </w:p>
        </w:tc>
      </w:tr>
      <w:tr w:rsidR="00327E9B" w:rsidRPr="00327E9B" w:rsidTr="00327E9B">
        <w:trPr>
          <w:trHeight w:val="42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53 276 928,21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38 620 554,00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38 620 554,00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130 518 036,21</w:t>
            </w:r>
          </w:p>
        </w:tc>
      </w:tr>
      <w:tr w:rsidR="00327E9B" w:rsidRPr="00327E9B" w:rsidTr="00327E9B">
        <w:trPr>
          <w:trHeight w:val="149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47 271 140,22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33 681 867,00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33 681 867,00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114 634 874,22</w:t>
            </w:r>
          </w:p>
        </w:tc>
      </w:tr>
      <w:tr w:rsidR="00327E9B" w:rsidRPr="00327E9B" w:rsidTr="00327E9B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47 271 140,22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33 681 867,00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33 681 867,00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114 634 874,22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5 283 687,00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4 833 687,00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4 833 687,00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14 951 061,00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5 283 687,00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4 833 687,00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4 833 687,00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14 951 061,00</w:t>
            </w:r>
          </w:p>
        </w:tc>
      </w:tr>
      <w:tr w:rsidR="00327E9B" w:rsidRPr="00327E9B" w:rsidTr="00327E9B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705,78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705,78</w:t>
            </w:r>
          </w:p>
        </w:tc>
      </w:tr>
      <w:tr w:rsidR="00327E9B" w:rsidRPr="00327E9B" w:rsidTr="00327E9B">
        <w:trPr>
          <w:trHeight w:val="60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705,78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705,78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721 395,21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931 395,21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616 395,21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616 395,21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105 000,00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105 000,00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105 000,00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315 000,00</w:t>
            </w:r>
          </w:p>
        </w:tc>
      </w:tr>
      <w:tr w:rsidR="00327E9B" w:rsidRPr="00327E9B" w:rsidTr="00327E9B">
        <w:trPr>
          <w:trHeight w:val="551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240 000,00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1410000270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240 000,00</w:t>
            </w:r>
          </w:p>
        </w:tc>
      </w:tr>
      <w:tr w:rsidR="00327E9B" w:rsidRPr="00327E9B" w:rsidTr="00327E9B">
        <w:trPr>
          <w:trHeight w:val="65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Оценка рыночной стоимости объекта незавершенного строительства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327E9B" w:rsidRPr="00327E9B" w:rsidTr="00327E9B">
        <w:trPr>
          <w:trHeight w:val="85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327E9B" w:rsidRPr="00327E9B" w:rsidTr="00327E9B">
        <w:trPr>
          <w:trHeight w:val="407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327E9B" w:rsidRPr="00327E9B" w:rsidTr="00327E9B">
        <w:trPr>
          <w:trHeight w:val="1515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Оплата задолженности по обязательствам наследодателей, возникшим до момента их смерти, в отношении выморочного имущества, принятого в порядке наследования по закону в собственность ЗАТО Железногорск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1410000300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</w:tr>
      <w:tr w:rsidR="00327E9B" w:rsidRPr="00327E9B" w:rsidTr="00327E9B">
        <w:trPr>
          <w:trHeight w:val="843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</w:tr>
      <w:tr w:rsidR="00327E9B" w:rsidRPr="00327E9B" w:rsidTr="00327E9B">
        <w:trPr>
          <w:trHeight w:val="415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1410000300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1410000300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327E9B" w:rsidRPr="00327E9B" w:rsidTr="00327E9B">
        <w:trPr>
          <w:trHeight w:val="814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разработку расчетов вероятного вреда в целях обеспечения безопасности гидротехнических сооружений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14100S4990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</w:tr>
      <w:tr w:rsidR="00327E9B" w:rsidRPr="00327E9B" w:rsidTr="00327E9B">
        <w:trPr>
          <w:trHeight w:val="84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14100S4990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</w:tr>
      <w:tr w:rsidR="00327E9B" w:rsidRPr="00327E9B" w:rsidTr="00327E9B">
        <w:trPr>
          <w:trHeight w:val="515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14100S4990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14100S4990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453 333,34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14100S4990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453 333,34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453 333,34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56 300 935,00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29 893 843,00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29 893 843,00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116 088 621,00</w:t>
            </w:r>
          </w:p>
        </w:tc>
      </w:tr>
      <w:tr w:rsidR="00327E9B" w:rsidRPr="00327E9B" w:rsidTr="00327E9B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Организация и проведение работ по землеустройству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1 237 833,43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3 757 833,43</w:t>
            </w:r>
          </w:p>
        </w:tc>
      </w:tr>
      <w:tr w:rsidR="00327E9B" w:rsidRPr="00327E9B" w:rsidTr="00327E9B">
        <w:trPr>
          <w:trHeight w:val="891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1 237 833,43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3 757 833,43</w:t>
            </w:r>
          </w:p>
        </w:tc>
      </w:tr>
      <w:tr w:rsidR="00327E9B" w:rsidRPr="00327E9B" w:rsidTr="00327E9B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1 237 833,43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3 757 833,43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1 177 833,43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3 577 833,43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1420000010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1 177 833,43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3 577 833,43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180 000,00</w:t>
            </w:r>
          </w:p>
        </w:tc>
      </w:tr>
      <w:tr w:rsidR="00327E9B" w:rsidRPr="00327E9B" w:rsidTr="00327E9B">
        <w:trPr>
          <w:trHeight w:val="27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1420000010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180 000,00</w:t>
            </w:r>
          </w:p>
        </w:tc>
      </w:tr>
      <w:tr w:rsidR="00327E9B" w:rsidRPr="00327E9B" w:rsidTr="00327E9B">
        <w:trPr>
          <w:trHeight w:val="1104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32 896 535,00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90 164 221,00</w:t>
            </w:r>
          </w:p>
        </w:tc>
      </w:tr>
      <w:tr w:rsidR="00327E9B" w:rsidRPr="00327E9B" w:rsidTr="00327E9B">
        <w:trPr>
          <w:trHeight w:val="110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32 896 535,00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90 164 221,00</w:t>
            </w:r>
          </w:p>
        </w:tc>
      </w:tr>
      <w:tr w:rsidR="00327E9B" w:rsidRPr="00327E9B" w:rsidTr="00327E9B">
        <w:trPr>
          <w:trHeight w:val="373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32 896 535,00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28 633 843,00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90 164 221,00</w:t>
            </w:r>
          </w:p>
        </w:tc>
      </w:tr>
      <w:tr w:rsidR="00327E9B" w:rsidRPr="00327E9B" w:rsidTr="00327E9B">
        <w:trPr>
          <w:trHeight w:val="147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29 275 247,00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25 635 555,00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25 635 555,00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80 546 357,00</w:t>
            </w:r>
          </w:p>
        </w:tc>
      </w:tr>
      <w:tr w:rsidR="00327E9B" w:rsidRPr="00327E9B" w:rsidTr="00327E9B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1420000020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29 275 247,00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25 635 555,00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25 635 555,00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80 546 357,00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3 621 288,00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2 998 288,00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2 998 288,00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9 617 864,00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1420000020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3 621 288,00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2 998 288,00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2 998 288,00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9 617 864,00</w:t>
            </w:r>
          </w:p>
        </w:tc>
      </w:tr>
      <w:tr w:rsidR="00327E9B" w:rsidRPr="00327E9B" w:rsidTr="00327E9B">
        <w:trPr>
          <w:trHeight w:val="55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проведение комплексных кадастровых работ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14200S5050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22 166 566,57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22 166 566,57</w:t>
            </w:r>
          </w:p>
        </w:tc>
      </w:tr>
      <w:tr w:rsidR="00327E9B" w:rsidRPr="00327E9B" w:rsidTr="00327E9B">
        <w:trPr>
          <w:trHeight w:val="8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14200S5050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22 166 566,57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22 166 566,57</w:t>
            </w:r>
          </w:p>
        </w:tc>
      </w:tr>
      <w:tr w:rsidR="00327E9B" w:rsidRPr="00327E9B" w:rsidTr="00327E9B">
        <w:trPr>
          <w:trHeight w:val="55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14200S5050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22 166 566,57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22 166 566,57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14200S5050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22 166 566,57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27E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22 166 566,57</w:t>
            </w:r>
          </w:p>
        </w:tc>
      </w:tr>
      <w:tr w:rsidR="00327E9B" w:rsidRPr="00327E9B" w:rsidTr="00327E9B">
        <w:trPr>
          <w:trHeight w:val="82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 w:rsidP="00327E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14200S5050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22 166 566,57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327E9B" w:rsidRDefault="00327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7E9B">
              <w:rPr>
                <w:rFonts w:ascii="Arial" w:hAnsi="Arial" w:cs="Arial"/>
                <w:sz w:val="20"/>
                <w:szCs w:val="20"/>
              </w:rPr>
              <w:t>22 166 566,57</w:t>
            </w:r>
          </w:p>
        </w:tc>
      </w:tr>
    </w:tbl>
    <w:p w:rsidR="00237AC2" w:rsidRDefault="00237AC2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</w:p>
    <w:p w:rsidR="00B655ED" w:rsidRDefault="00B655ED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A290E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C4A">
        <w:rPr>
          <w:rFonts w:ascii="Times New Roman" w:hAnsi="Times New Roman" w:cs="Times New Roman"/>
          <w:sz w:val="24"/>
          <w:szCs w:val="24"/>
        </w:rPr>
        <w:t>КУМИ Администрации</w:t>
      </w:r>
    </w:p>
    <w:p w:rsidR="00162C4A" w:rsidRDefault="00162C4A" w:rsidP="00327E9B">
      <w:pPr>
        <w:pStyle w:val="ConsNonformat"/>
        <w:widowControl/>
        <w:ind w:firstLine="425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ЗАТО г. Железногорск</w:t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B655ED">
        <w:rPr>
          <w:rFonts w:ascii="Times New Roman" w:hAnsi="Times New Roman" w:cs="Times New Roman"/>
          <w:sz w:val="24"/>
          <w:szCs w:val="24"/>
        </w:rPr>
        <w:tab/>
      </w:r>
      <w:r w:rsidR="00B655ED">
        <w:rPr>
          <w:rFonts w:ascii="Times New Roman" w:hAnsi="Times New Roman" w:cs="Times New Roman"/>
          <w:sz w:val="24"/>
          <w:szCs w:val="24"/>
        </w:rPr>
        <w:tab/>
        <w:t>О.В.Захарова</w:t>
      </w:r>
      <w:r>
        <w:rPr>
          <w:szCs w:val="28"/>
        </w:rPr>
        <w:br w:type="page"/>
      </w:r>
    </w:p>
    <w:p w:rsidR="00327E9B" w:rsidRPr="00986063" w:rsidRDefault="00327E9B" w:rsidP="00327E9B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eastAsia="Times New Roman"/>
          <w:color w:val="000000"/>
          <w:sz w:val="24"/>
          <w:szCs w:val="24"/>
          <w:lang w:eastAsia="ru-RU"/>
        </w:rPr>
        <w:t>2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327E9B" w:rsidRPr="00986063" w:rsidRDefault="00327E9B" w:rsidP="00327E9B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27E9B" w:rsidRPr="00986063" w:rsidRDefault="00327E9B" w:rsidP="00327E9B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327E9B" w:rsidRPr="00986063" w:rsidRDefault="00327E9B" w:rsidP="00327E9B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34326">
        <w:rPr>
          <w:rFonts w:eastAsia="Times New Roman"/>
          <w:color w:val="000000"/>
          <w:sz w:val="24"/>
          <w:szCs w:val="24"/>
          <w:lang w:eastAsia="ru-RU"/>
        </w:rPr>
        <w:t>26.05.</w:t>
      </w:r>
      <w:r w:rsidRPr="00327E9B">
        <w:rPr>
          <w:rFonts w:eastAsia="Times New Roman"/>
          <w:color w:val="000000"/>
          <w:sz w:val="24"/>
          <w:szCs w:val="24"/>
          <w:lang w:eastAsia="ru-RU"/>
        </w:rPr>
        <w:t>2025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 w:rsidR="00134326">
        <w:rPr>
          <w:rFonts w:eastAsia="Times New Roman"/>
          <w:color w:val="000000"/>
          <w:sz w:val="24"/>
          <w:szCs w:val="24"/>
          <w:lang w:eastAsia="ru-RU"/>
        </w:rPr>
        <w:t>1009</w:t>
      </w:r>
    </w:p>
    <w:p w:rsidR="00327E9B" w:rsidRPr="00986063" w:rsidRDefault="00327E9B" w:rsidP="00327E9B">
      <w:pPr>
        <w:spacing w:after="0" w:line="240" w:lineRule="auto"/>
        <w:ind w:firstLine="10490"/>
        <w:rPr>
          <w:sz w:val="24"/>
          <w:szCs w:val="24"/>
        </w:rPr>
      </w:pPr>
    </w:p>
    <w:p w:rsidR="00327E9B" w:rsidRPr="00986063" w:rsidRDefault="00327E9B" w:rsidP="00327E9B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Приложение № 2</w:t>
      </w:r>
    </w:p>
    <w:p w:rsidR="00327E9B" w:rsidRPr="00986063" w:rsidRDefault="00327E9B" w:rsidP="00327E9B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color w:val="000000"/>
          <w:sz w:val="24"/>
          <w:szCs w:val="24"/>
        </w:rPr>
        <w:t>к муниципальной программе</w:t>
      </w:r>
      <w:r w:rsidRPr="00986063">
        <w:rPr>
          <w:sz w:val="24"/>
          <w:szCs w:val="24"/>
        </w:rPr>
        <w:t xml:space="preserve"> «</w:t>
      </w:r>
      <w:r w:rsidRPr="00986063">
        <w:rPr>
          <w:color w:val="000000"/>
          <w:sz w:val="24"/>
          <w:szCs w:val="24"/>
        </w:rPr>
        <w:t>Управление муниципальным имуществом ЗАТО Железногорск»</w:t>
      </w:r>
    </w:p>
    <w:p w:rsidR="00327E9B" w:rsidRPr="00986063" w:rsidRDefault="00327E9B" w:rsidP="00327E9B">
      <w:pPr>
        <w:spacing w:after="0" w:line="240" w:lineRule="auto"/>
        <w:rPr>
          <w:sz w:val="24"/>
          <w:szCs w:val="24"/>
        </w:rPr>
      </w:pPr>
    </w:p>
    <w:tbl>
      <w:tblPr>
        <w:tblW w:w="14896" w:type="dxa"/>
        <w:tblInd w:w="96" w:type="dxa"/>
        <w:tblLayout w:type="fixed"/>
        <w:tblLook w:val="04A0"/>
      </w:tblPr>
      <w:tblGrid>
        <w:gridCol w:w="1855"/>
        <w:gridCol w:w="2977"/>
        <w:gridCol w:w="2410"/>
        <w:gridCol w:w="1984"/>
        <w:gridCol w:w="339"/>
        <w:gridCol w:w="1504"/>
        <w:gridCol w:w="481"/>
        <w:gridCol w:w="1362"/>
        <w:gridCol w:w="547"/>
        <w:gridCol w:w="1437"/>
      </w:tblGrid>
      <w:tr w:rsidR="00327E9B" w:rsidRPr="00986063" w:rsidTr="00327E9B">
        <w:trPr>
          <w:trHeight w:val="672"/>
        </w:trPr>
        <w:tc>
          <w:tcPr>
            <w:tcW w:w="14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86063">
              <w:rPr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327E9B" w:rsidRPr="00986063" w:rsidTr="00327E9B">
        <w:trPr>
          <w:trHeight w:val="14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27E9B" w:rsidRPr="00986063" w:rsidTr="00327E9B">
        <w:trPr>
          <w:trHeight w:val="31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E9B" w:rsidRPr="00986063" w:rsidRDefault="00327E9B" w:rsidP="00327E9B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Уровень бюджетной системы / источники финансирования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Оценка расходов (руб.), годы</w:t>
            </w:r>
          </w:p>
        </w:tc>
      </w:tr>
      <w:tr w:rsidR="00327E9B" w:rsidRPr="00986063" w:rsidTr="00327E9B">
        <w:trPr>
          <w:trHeight w:val="458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 на период</w:t>
            </w:r>
          </w:p>
        </w:tc>
      </w:tr>
      <w:tr w:rsidR="00327E9B" w:rsidRPr="00986063" w:rsidTr="00327E9B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Управление муниципальным имуществом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9B" w:rsidRDefault="00327E9B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</w:t>
            </w:r>
            <w:r w:rsidR="00236F16">
              <w:rPr>
                <w:color w:val="000000"/>
              </w:rPr>
              <w:t> 718 546,80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  <w:r w:rsidR="00236F16">
              <w:rPr>
                <w:color w:val="000000"/>
              </w:rPr>
              <w:t>3 333 830,80</w:t>
            </w:r>
          </w:p>
        </w:tc>
      </w:tr>
      <w:tr w:rsidR="00327E9B" w:rsidRPr="00986063" w:rsidTr="00327E9B">
        <w:trPr>
          <w:trHeight w:val="2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27E9B" w:rsidRPr="00986063" w:rsidTr="00327E9B">
        <w:trPr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E9B" w:rsidRPr="00986063" w:rsidRDefault="00327E9B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E9B" w:rsidRDefault="00327E9B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</w:tr>
      <w:tr w:rsidR="00236F16" w:rsidRPr="00986063" w:rsidTr="00236F16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16" w:rsidRPr="00236F16" w:rsidRDefault="00236F16" w:rsidP="00236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36F16">
              <w:rPr>
                <w:szCs w:val="24"/>
                <w:lang w:eastAsia="ru-RU"/>
              </w:rPr>
              <w:t>22 592 293,34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16" w:rsidRDefault="00236F16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16" w:rsidRDefault="00236F16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16" w:rsidRPr="00236F16" w:rsidRDefault="00236F16" w:rsidP="00236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236F16">
              <w:rPr>
                <w:szCs w:val="24"/>
                <w:lang w:eastAsia="ru-RU"/>
              </w:rPr>
              <w:t>22 592 293,34</w:t>
            </w:r>
          </w:p>
        </w:tc>
      </w:tr>
      <w:tr w:rsidR="00236F16" w:rsidRPr="00986063" w:rsidTr="00236F16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16" w:rsidRDefault="00236F16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219 126 253,46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16" w:rsidRDefault="00236F16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16" w:rsidRDefault="00236F16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16" w:rsidRDefault="00236F16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570 741 537,46</w:t>
            </w:r>
          </w:p>
        </w:tc>
      </w:tr>
      <w:tr w:rsidR="00236F16" w:rsidRPr="00986063" w:rsidTr="00327E9B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Управление объектами Муниципальной казны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185 417 611,80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236F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477 245 209,80</w:t>
            </w:r>
          </w:p>
        </w:tc>
      </w:tr>
      <w:tr w:rsidR="00236F16" w:rsidRPr="00986063" w:rsidTr="00327E9B">
        <w:trPr>
          <w:trHeight w:val="205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6F16" w:rsidRPr="00986063" w:rsidTr="00327E9B">
        <w:trPr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</w:tr>
      <w:tr w:rsidR="00236F16" w:rsidRPr="00986063" w:rsidTr="00327E9B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447 893,34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447 893,34</w:t>
            </w:r>
          </w:p>
        </w:tc>
      </w:tr>
      <w:tr w:rsidR="00236F16" w:rsidRPr="00986063" w:rsidTr="00327E9B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184 969 718,46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476 797 316,46</w:t>
            </w:r>
          </w:p>
        </w:tc>
      </w:tr>
      <w:tr w:rsidR="00236F16" w:rsidRPr="00986063" w:rsidTr="00327E9B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Развитие земельных отношений на территории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56 300 935,00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116 088 621,00</w:t>
            </w:r>
          </w:p>
        </w:tc>
      </w:tr>
      <w:tr w:rsidR="00236F16" w:rsidRPr="00986063" w:rsidTr="00327E9B">
        <w:trPr>
          <w:trHeight w:val="157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36F16" w:rsidRPr="00986063" w:rsidTr="00327E9B">
        <w:trPr>
          <w:trHeight w:val="3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</w:tr>
      <w:tr w:rsidR="00236F16" w:rsidRPr="00986063" w:rsidTr="00327E9B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22 144 400,00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22 144 400,00</w:t>
            </w:r>
          </w:p>
        </w:tc>
      </w:tr>
      <w:tr w:rsidR="00236F16" w:rsidRPr="00986063" w:rsidTr="00327E9B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34 156 535,00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F16" w:rsidRDefault="00236F16" w:rsidP="00327E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93 944 221,00</w:t>
            </w:r>
          </w:p>
        </w:tc>
      </w:tr>
      <w:tr w:rsidR="00236F16" w:rsidRPr="00986063" w:rsidTr="00327E9B">
        <w:trPr>
          <w:trHeight w:val="312"/>
        </w:trPr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16" w:rsidRPr="00986063" w:rsidRDefault="00236F16" w:rsidP="00827C77">
            <w:pPr>
              <w:spacing w:before="12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Н</w:t>
            </w:r>
            <w:r w:rsidRPr="00986063">
              <w:rPr>
                <w:color w:val="000000"/>
                <w:sz w:val="24"/>
                <w:szCs w:val="20"/>
              </w:rPr>
              <w:t>ачальник</w:t>
            </w:r>
            <w:r w:rsidR="00827C77">
              <w:rPr>
                <w:color w:val="000000"/>
                <w:sz w:val="24"/>
                <w:szCs w:val="20"/>
              </w:rPr>
              <w:t xml:space="preserve"> </w:t>
            </w:r>
            <w:r w:rsidRPr="00986063">
              <w:rPr>
                <w:color w:val="000000"/>
                <w:sz w:val="24"/>
                <w:szCs w:val="20"/>
              </w:rPr>
              <w:t>КУМИ Администрации ЗАТО г. Железногорск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16" w:rsidRPr="00986063" w:rsidRDefault="00236F16" w:rsidP="00327E9B">
            <w:pPr>
              <w:spacing w:after="0" w:line="240" w:lineRule="auto"/>
              <w:jc w:val="righ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О.В.Захарова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16" w:rsidRPr="00986063" w:rsidRDefault="00236F16" w:rsidP="00327E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27C77" w:rsidRDefault="00827C7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br w:type="page"/>
      </w: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327E9B">
        <w:rPr>
          <w:rFonts w:eastAsia="Times New Roman"/>
          <w:color w:val="000000"/>
          <w:sz w:val="24"/>
          <w:szCs w:val="24"/>
          <w:lang w:eastAsia="ru-RU"/>
        </w:rPr>
        <w:t>3</w:t>
      </w: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084AC7" w:rsidRPr="00986063" w:rsidRDefault="00084AC7" w:rsidP="00084AC7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34326">
        <w:rPr>
          <w:rFonts w:eastAsia="Times New Roman"/>
          <w:color w:val="000000"/>
          <w:sz w:val="24"/>
          <w:szCs w:val="24"/>
          <w:lang w:eastAsia="ru-RU"/>
        </w:rPr>
        <w:t>26.05.</w:t>
      </w:r>
      <w:r w:rsidRPr="0050301B">
        <w:rPr>
          <w:rFonts w:eastAsia="Times New Roman"/>
          <w:color w:val="000000"/>
          <w:sz w:val="24"/>
          <w:szCs w:val="24"/>
          <w:lang w:eastAsia="ru-RU"/>
        </w:rPr>
        <w:t>2025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 w:rsidR="00134326">
        <w:rPr>
          <w:rFonts w:eastAsia="Times New Roman"/>
          <w:color w:val="000000"/>
          <w:sz w:val="24"/>
          <w:szCs w:val="24"/>
          <w:lang w:eastAsia="ru-RU"/>
        </w:rPr>
        <w:t>1009</w:t>
      </w:r>
    </w:p>
    <w:p w:rsidR="00986063" w:rsidRPr="00986063" w:rsidRDefault="00986063" w:rsidP="00986063">
      <w:pPr>
        <w:spacing w:after="0" w:line="240" w:lineRule="auto"/>
        <w:ind w:firstLine="10490"/>
        <w:rPr>
          <w:sz w:val="24"/>
          <w:szCs w:val="24"/>
        </w:rPr>
      </w:pPr>
    </w:p>
    <w:p w:rsidR="00986063" w:rsidRPr="00986063" w:rsidRDefault="00986063" w:rsidP="00986063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Приложение № 2</w:t>
      </w:r>
    </w:p>
    <w:p w:rsidR="00986063" w:rsidRPr="00986063" w:rsidRDefault="00986063" w:rsidP="00986063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 xml:space="preserve">к подпрограмме «Управление  объектами Муниципальной казны </w:t>
      </w:r>
    </w:p>
    <w:p w:rsidR="00986063" w:rsidRPr="00986063" w:rsidRDefault="00986063" w:rsidP="00DD402B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ЗАТО Железногорск»</w:t>
      </w:r>
    </w:p>
    <w:p w:rsidR="00986063" w:rsidRPr="00986063" w:rsidRDefault="00986063" w:rsidP="00DD402B">
      <w:pPr>
        <w:spacing w:after="0" w:line="240" w:lineRule="auto"/>
        <w:ind w:left="10490" w:firstLine="10490"/>
        <w:rPr>
          <w:sz w:val="24"/>
          <w:szCs w:val="24"/>
        </w:rPr>
      </w:pPr>
    </w:p>
    <w:p w:rsidR="00986063" w:rsidRDefault="00986063" w:rsidP="00DD402B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986063" w:rsidRPr="00B562CA" w:rsidRDefault="00986063" w:rsidP="00986063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986063" w:rsidRDefault="00986063" w:rsidP="0098606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324" w:type="dxa"/>
        <w:tblInd w:w="96" w:type="dxa"/>
        <w:tblLayout w:type="fixed"/>
        <w:tblLook w:val="04A0"/>
      </w:tblPr>
      <w:tblGrid>
        <w:gridCol w:w="2455"/>
        <w:gridCol w:w="1661"/>
        <w:gridCol w:w="7"/>
        <w:gridCol w:w="1276"/>
        <w:gridCol w:w="711"/>
        <w:gridCol w:w="709"/>
        <w:gridCol w:w="567"/>
        <w:gridCol w:w="79"/>
        <w:gridCol w:w="1481"/>
        <w:gridCol w:w="1417"/>
        <w:gridCol w:w="43"/>
        <w:gridCol w:w="1460"/>
        <w:gridCol w:w="56"/>
        <w:gridCol w:w="1504"/>
        <w:gridCol w:w="56"/>
        <w:gridCol w:w="1842"/>
      </w:tblGrid>
      <w:tr w:rsidR="00D60F41" w:rsidRPr="00D60F41" w:rsidTr="00C33A4C">
        <w:trPr>
          <w:trHeight w:val="300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КБК 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Расходы, рублей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60F41" w:rsidRPr="00D60F41" w:rsidTr="00C33A4C">
        <w:trPr>
          <w:trHeight w:val="1673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КЦСР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КФСР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КВР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2025 год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2026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Итого на период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60F41" w:rsidRPr="00D60F41" w:rsidTr="00C33A4C">
        <w:trPr>
          <w:trHeight w:val="300"/>
        </w:trPr>
        <w:tc>
          <w:tcPr>
            <w:tcW w:w="153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60F4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Цель подпрограммы: </w:t>
            </w:r>
            <w:proofErr w:type="gramStart"/>
            <w:r w:rsidRPr="00D60F41">
              <w:rPr>
                <w:rFonts w:eastAsia="Times New Roman"/>
                <w:b/>
                <w:bCs/>
                <w:color w:val="000000"/>
                <w:lang w:eastAsia="ru-RU"/>
              </w:rPr>
              <w:t>Эффективное</w:t>
            </w:r>
            <w:proofErr w:type="gramEnd"/>
            <w:r w:rsidRPr="00D60F4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D60F41" w:rsidRPr="00D60F41" w:rsidTr="00C33A4C">
        <w:trPr>
          <w:trHeight w:val="300"/>
        </w:trPr>
        <w:tc>
          <w:tcPr>
            <w:tcW w:w="153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60F41">
              <w:rPr>
                <w:rFonts w:eastAsia="Times New Roman"/>
                <w:b/>
                <w:bCs/>
                <w:color w:val="00000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D60F41" w:rsidRPr="00D60F41" w:rsidTr="00C33A4C">
        <w:trPr>
          <w:trHeight w:val="199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877 990,00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1 000 990,00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1 000 990,00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2 879 970,00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52 объектов</w:t>
            </w:r>
          </w:p>
        </w:tc>
      </w:tr>
      <w:tr w:rsidR="00D60F41" w:rsidRPr="00D60F41" w:rsidTr="00C33A4C">
        <w:trPr>
          <w:trHeight w:val="136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lastRenderedPageBreak/>
              <w:t>Мероприятие 1.2. Обеспечение приватизации муниципального имущества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63 000,00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63 000,00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63 000,00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189 000,00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Приватизация 21 объектов Муниципальной казны ЗАТО Железногорск</w:t>
            </w:r>
          </w:p>
        </w:tc>
      </w:tr>
      <w:tr w:rsidR="00D60F41" w:rsidRPr="00D60F41" w:rsidTr="00C33A4C">
        <w:trPr>
          <w:trHeight w:val="1800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556 000,00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556 000,00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556 000,00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1 668 000,00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Оценка 52 бесхозяйных объектов в целях постановки на бюджетный учет, заключение </w:t>
            </w:r>
            <w:r w:rsidRPr="00D60F41">
              <w:rPr>
                <w:rFonts w:eastAsia="Times New Roman"/>
                <w:lang w:eastAsia="ru-RU"/>
              </w:rPr>
              <w:t xml:space="preserve">270 </w:t>
            </w:r>
            <w:r w:rsidRPr="00D60F41">
              <w:rPr>
                <w:rFonts w:eastAsia="Times New Roman"/>
                <w:color w:val="000000"/>
                <w:lang w:eastAsia="ru-RU"/>
              </w:rPr>
              <w:t>договоров аренды муниципального имущества</w:t>
            </w:r>
          </w:p>
        </w:tc>
      </w:tr>
      <w:tr w:rsidR="00D60F41" w:rsidRPr="00D60F41" w:rsidTr="00C33A4C">
        <w:trPr>
          <w:trHeight w:val="568"/>
        </w:trPr>
        <w:tc>
          <w:tcPr>
            <w:tcW w:w="153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60F4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D60F41">
              <w:rPr>
                <w:rFonts w:eastAsia="Times New Roman"/>
                <w:b/>
                <w:bCs/>
                <w:color w:val="000000"/>
                <w:lang w:eastAsia="ru-RU"/>
              </w:rPr>
              <w:t>контроля за</w:t>
            </w:r>
            <w:proofErr w:type="gramEnd"/>
            <w:r w:rsidRPr="00D60F4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C33A4C" w:rsidRPr="00D60F41" w:rsidTr="00C33A4C">
        <w:trPr>
          <w:trHeight w:val="420"/>
        </w:trPr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9 854 253,00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9 854 253,00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C33A4C" w:rsidRPr="00D60F41" w:rsidTr="00C33A4C">
        <w:trPr>
          <w:trHeight w:val="838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7 854 253,00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7 854 253,00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837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2 000 000,00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1392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192 600,00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192 600,00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Исполнение судебных актов РФ</w:t>
            </w:r>
          </w:p>
        </w:tc>
      </w:tr>
      <w:tr w:rsidR="00C33A4C" w:rsidRPr="00D60F41" w:rsidTr="00C33A4C">
        <w:trPr>
          <w:trHeight w:val="372"/>
        </w:trPr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1 792 491,00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1 792 491,00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1 792 491,00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5 377 473,00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C33A4C" w:rsidRPr="00D60F41" w:rsidTr="00C33A4C">
        <w:trPr>
          <w:trHeight w:val="768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360 000,00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732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1410000150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1 672 491,00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1 672 491,00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1 672 491,00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5 017 473,00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1380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75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lastRenderedPageBreak/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1410000170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8 832 000,00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8 832 000,00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C33A4C" w:rsidRPr="00D60F41" w:rsidTr="00C33A4C">
        <w:trPr>
          <w:trHeight w:val="396"/>
        </w:trPr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75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2.5. 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9 105 886,66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5 690 424,00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5 690 424,00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20 486 734,66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C33A4C" w:rsidRPr="00D60F41" w:rsidTr="00C33A4C">
        <w:trPr>
          <w:trHeight w:val="918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4 576 168,00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4 227 372,00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4 227 372,00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13 030 912,00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906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4 519 218,66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1 452 552,00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1 452 552,00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7 424 322,66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984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10 500,00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31 500,00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408"/>
        </w:trPr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75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2.6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100 002 729,59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98 110 340,00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98 110 340,00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296 223 409,59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C33A4C" w:rsidRPr="00D60F41" w:rsidTr="00C33A4C">
        <w:trPr>
          <w:trHeight w:val="924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98 496 063,75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98 110 340,00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98 110 340,00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294 716 743,75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900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1410000240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1 506 665,84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1 506 665,84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86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2.7.                  Уплата судебных расходов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1"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207 400,00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4A6A74">
            <w:pPr>
              <w:spacing w:after="0" w:line="240" w:lineRule="auto"/>
              <w:ind w:right="-105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Оплата судебных расходов</w:t>
            </w:r>
          </w:p>
        </w:tc>
      </w:tr>
      <w:tr w:rsidR="00C33A4C" w:rsidRPr="00D60F41" w:rsidTr="00C33A4C">
        <w:trPr>
          <w:trHeight w:val="348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F41" w:rsidRPr="00D60F41" w:rsidRDefault="00D60F41" w:rsidP="00C33A4C">
            <w:pPr>
              <w:spacing w:after="0" w:line="240" w:lineRule="auto"/>
              <w:ind w:right="-75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2.8. Финансовое обеспечение деятельности муниципальных учреждений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53 356 928,21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38 700 554,00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38 700 554,00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130 758 036,21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Финансовое обеспечение деятельности МКУ "УИК"</w:t>
            </w:r>
          </w:p>
        </w:tc>
      </w:tr>
      <w:tr w:rsidR="00C33A4C" w:rsidRPr="00D60F41" w:rsidTr="00C33A4C">
        <w:trPr>
          <w:trHeight w:val="68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1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47 271 140,22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33 681 867,00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33 681 867,00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114 634 874,22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68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5 283 687,00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4 833 687,00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4 833 687,00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14 951 061,00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68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705,78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705,78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68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616 395,21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616 395,21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74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105 000,00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105 000,00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315 000,00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74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240 000,00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A4C" w:rsidRPr="00D60F41" w:rsidTr="00C33A4C">
        <w:trPr>
          <w:trHeight w:val="1416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2.9. Оценка рыночной стоимости объекта незавершенного строительства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1410000270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3A4C" w:rsidRPr="00D60F41" w:rsidTr="00C33A4C">
        <w:trPr>
          <w:trHeight w:val="3084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41" w:rsidRPr="00D60F41" w:rsidRDefault="00D60F41" w:rsidP="00C33A4C">
            <w:pPr>
              <w:spacing w:after="0" w:line="240" w:lineRule="auto"/>
              <w:ind w:right="-75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2.10.                 Оплата задолженности по обязательствам наследодателей, возникшим до момента их смерти, в отношении выморочного имущества, принятого в порядке наследования по закону в собственность ЗАТО Железногорск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120 000,00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3A4C" w:rsidRPr="00D60F41" w:rsidTr="00C33A4C">
        <w:trPr>
          <w:trHeight w:val="230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41" w:rsidRPr="00D60F41" w:rsidRDefault="00D60F41" w:rsidP="00C33A4C">
            <w:pPr>
              <w:spacing w:after="0" w:line="240" w:lineRule="auto"/>
              <w:ind w:right="-75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Мероприятие 2.11.      Расходы на разработку расчетов вероятного вреда в целях обеспечения безопасности гидротехнических сооружений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141000S4990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453 333,34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453 333,34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3A4C" w:rsidRPr="00D60F41" w:rsidTr="00C33A4C">
        <w:trPr>
          <w:trHeight w:val="38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185 417 611,80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145 913 799,00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145 913 799,00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477 245 209,80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3A4C" w:rsidRPr="00D60F41" w:rsidTr="00C33A4C">
        <w:trPr>
          <w:trHeight w:val="360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3A4C" w:rsidRPr="00D60F41" w:rsidTr="00C33A4C">
        <w:trPr>
          <w:trHeight w:val="82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Администрация ЗАТО г.Железногорск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1410000000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41" w:rsidRPr="00D60F41" w:rsidRDefault="00D60F41" w:rsidP="00D60F4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185 417 611,80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145 913 799,00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145 913 799,00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41" w:rsidRPr="00D60F41" w:rsidRDefault="00D60F41" w:rsidP="00C33A4C">
            <w:pPr>
              <w:spacing w:after="0" w:line="240" w:lineRule="auto"/>
              <w:ind w:left="-111" w:right="-105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60F41">
              <w:rPr>
                <w:rFonts w:eastAsia="Times New Roman"/>
                <w:color w:val="000000"/>
                <w:lang w:eastAsia="ru-RU"/>
              </w:rPr>
              <w:t>477 245 209,80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0F41" w:rsidRPr="00D60F41" w:rsidRDefault="00D60F41" w:rsidP="00D60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0F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D60F41" w:rsidRDefault="00D60F41" w:rsidP="00986063">
      <w:pPr>
        <w:spacing w:after="0" w:line="240" w:lineRule="auto"/>
        <w:jc w:val="center"/>
        <w:rPr>
          <w:sz w:val="20"/>
          <w:szCs w:val="20"/>
        </w:rPr>
      </w:pPr>
    </w:p>
    <w:p w:rsidR="00986063" w:rsidRDefault="00986063" w:rsidP="00986063">
      <w:pPr>
        <w:pStyle w:val="Con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986063" w:rsidRDefault="00B655ED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Н</w:t>
      </w:r>
      <w:r w:rsidR="00986063" w:rsidRPr="00986063">
        <w:rPr>
          <w:rFonts w:eastAsia="Times New Roman"/>
          <w:sz w:val="24"/>
          <w:szCs w:val="20"/>
          <w:lang w:eastAsia="ru-RU"/>
        </w:rPr>
        <w:t>ачальник</w:t>
      </w:r>
      <w:r w:rsidR="00C33A4C">
        <w:rPr>
          <w:rFonts w:eastAsia="Times New Roman"/>
          <w:sz w:val="24"/>
          <w:szCs w:val="20"/>
          <w:lang w:eastAsia="ru-RU"/>
        </w:rPr>
        <w:t xml:space="preserve"> </w:t>
      </w:r>
      <w:r w:rsidR="00986063" w:rsidRPr="00986063">
        <w:rPr>
          <w:rFonts w:eastAsia="Times New Roman"/>
          <w:sz w:val="24"/>
          <w:szCs w:val="20"/>
          <w:lang w:eastAsia="ru-RU"/>
        </w:rPr>
        <w:t>КУМИ Администрации ЗАТО г. Железногорск</w:t>
      </w:r>
      <w:r w:rsidR="00986063" w:rsidRPr="00986063">
        <w:rPr>
          <w:rFonts w:eastAsia="Times New Roman"/>
          <w:sz w:val="24"/>
          <w:szCs w:val="20"/>
          <w:lang w:eastAsia="ru-RU"/>
        </w:rPr>
        <w:tab/>
      </w:r>
      <w:r w:rsidR="00986063" w:rsidRPr="00986063">
        <w:rPr>
          <w:rFonts w:eastAsia="Times New Roman"/>
          <w:sz w:val="24"/>
          <w:szCs w:val="20"/>
          <w:lang w:eastAsia="ru-RU"/>
        </w:rPr>
        <w:tab/>
      </w:r>
      <w:r w:rsidR="00986063" w:rsidRPr="00986063">
        <w:rPr>
          <w:rFonts w:eastAsia="Times New Roman"/>
          <w:sz w:val="24"/>
          <w:szCs w:val="20"/>
          <w:lang w:eastAsia="ru-RU"/>
        </w:rPr>
        <w:tab/>
      </w:r>
      <w:r w:rsidR="00986063" w:rsidRPr="00986063">
        <w:rPr>
          <w:rFonts w:eastAsia="Times New Roman"/>
          <w:sz w:val="24"/>
          <w:szCs w:val="20"/>
          <w:lang w:eastAsia="ru-RU"/>
        </w:rPr>
        <w:tab/>
      </w:r>
      <w:r w:rsidR="00986063" w:rsidRPr="00986063">
        <w:rPr>
          <w:rFonts w:eastAsia="Times New Roman"/>
          <w:sz w:val="24"/>
          <w:szCs w:val="20"/>
          <w:lang w:eastAsia="ru-RU"/>
        </w:rPr>
        <w:tab/>
      </w:r>
      <w:r w:rsidR="00986063" w:rsidRPr="00986063">
        <w:rPr>
          <w:rFonts w:eastAsia="Times New Roman"/>
          <w:sz w:val="24"/>
          <w:szCs w:val="20"/>
          <w:lang w:eastAsia="ru-RU"/>
        </w:rPr>
        <w:tab/>
      </w:r>
      <w:r w:rsidR="00986063" w:rsidRPr="00986063"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>О.В.Захарова</w:t>
      </w:r>
    </w:p>
    <w:sectPr w:rsidR="00986063" w:rsidSect="00FE55D5">
      <w:headerReference w:type="default" r:id="rId12"/>
      <w:pgSz w:w="16838" w:h="11906" w:orient="landscape"/>
      <w:pgMar w:top="1134" w:right="6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A74" w:rsidRDefault="004A6A74" w:rsidP="00D53F46">
      <w:pPr>
        <w:spacing w:after="0" w:line="240" w:lineRule="auto"/>
      </w:pPr>
      <w:r>
        <w:separator/>
      </w:r>
    </w:p>
  </w:endnote>
  <w:endnote w:type="continuationSeparator" w:id="0">
    <w:p w:rsidR="004A6A74" w:rsidRDefault="004A6A7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A74" w:rsidRDefault="004A6A74" w:rsidP="00D53F46">
      <w:pPr>
        <w:spacing w:after="0" w:line="240" w:lineRule="auto"/>
      </w:pPr>
      <w:r>
        <w:separator/>
      </w:r>
    </w:p>
  </w:footnote>
  <w:footnote w:type="continuationSeparator" w:id="0">
    <w:p w:rsidR="004A6A74" w:rsidRDefault="004A6A74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4A6A74" w:rsidRDefault="003B0888">
        <w:pPr>
          <w:pStyle w:val="a9"/>
          <w:jc w:val="center"/>
        </w:pPr>
        <w:fldSimple w:instr=" PAGE   \* MERGEFORMAT ">
          <w:r w:rsidR="00134326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A74" w:rsidRPr="00162C4A" w:rsidRDefault="004A6A74" w:rsidP="00162C4A">
    <w:pPr>
      <w:pStyle w:val="a9"/>
      <w:spacing w:after="120" w:line="240" w:lineRule="auto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A74" w:rsidRPr="00700816" w:rsidRDefault="004A6A74" w:rsidP="001B0967">
    <w:pPr>
      <w:pStyle w:val="a9"/>
      <w:tabs>
        <w:tab w:val="clear" w:pos="4677"/>
      </w:tabs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2D59"/>
    <w:rsid w:val="00003A62"/>
    <w:rsid w:val="00004C45"/>
    <w:rsid w:val="00005130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B4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6C3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63DF"/>
    <w:rsid w:val="000778A9"/>
    <w:rsid w:val="00077DE5"/>
    <w:rsid w:val="0008305A"/>
    <w:rsid w:val="000847BB"/>
    <w:rsid w:val="00084AC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90E"/>
    <w:rsid w:val="000A29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13D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AB3"/>
    <w:rsid w:val="00106CBE"/>
    <w:rsid w:val="00107EC3"/>
    <w:rsid w:val="001109DB"/>
    <w:rsid w:val="00110FAF"/>
    <w:rsid w:val="00112B6B"/>
    <w:rsid w:val="001137B6"/>
    <w:rsid w:val="001158DE"/>
    <w:rsid w:val="0011665B"/>
    <w:rsid w:val="00116A0F"/>
    <w:rsid w:val="00116B62"/>
    <w:rsid w:val="00117B97"/>
    <w:rsid w:val="0012120D"/>
    <w:rsid w:val="001214D6"/>
    <w:rsid w:val="00121B9F"/>
    <w:rsid w:val="00122060"/>
    <w:rsid w:val="00122550"/>
    <w:rsid w:val="001228B9"/>
    <w:rsid w:val="0012414C"/>
    <w:rsid w:val="00125A14"/>
    <w:rsid w:val="00126081"/>
    <w:rsid w:val="00130ADE"/>
    <w:rsid w:val="00134326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676"/>
    <w:rsid w:val="00155774"/>
    <w:rsid w:val="00156CE1"/>
    <w:rsid w:val="001579F6"/>
    <w:rsid w:val="0016053D"/>
    <w:rsid w:val="00161CA3"/>
    <w:rsid w:val="00162C4A"/>
    <w:rsid w:val="00164FC5"/>
    <w:rsid w:val="0016504E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03B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0967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9E6"/>
    <w:rsid w:val="001F7E47"/>
    <w:rsid w:val="002007D2"/>
    <w:rsid w:val="002008FA"/>
    <w:rsid w:val="00201764"/>
    <w:rsid w:val="0020348D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ED6"/>
    <w:rsid w:val="0023331C"/>
    <w:rsid w:val="00236F16"/>
    <w:rsid w:val="002373FB"/>
    <w:rsid w:val="00237AC2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A93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566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C0"/>
    <w:rsid w:val="00273680"/>
    <w:rsid w:val="00273E03"/>
    <w:rsid w:val="00275322"/>
    <w:rsid w:val="002800CD"/>
    <w:rsid w:val="0028244B"/>
    <w:rsid w:val="00282A95"/>
    <w:rsid w:val="00282AFA"/>
    <w:rsid w:val="00283864"/>
    <w:rsid w:val="00283EE5"/>
    <w:rsid w:val="00287E3A"/>
    <w:rsid w:val="0029047D"/>
    <w:rsid w:val="00290BC8"/>
    <w:rsid w:val="00290C54"/>
    <w:rsid w:val="0029129C"/>
    <w:rsid w:val="002912B5"/>
    <w:rsid w:val="00292205"/>
    <w:rsid w:val="00292CA9"/>
    <w:rsid w:val="00292D6E"/>
    <w:rsid w:val="00293DA6"/>
    <w:rsid w:val="002947A1"/>
    <w:rsid w:val="0029533E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89A"/>
    <w:rsid w:val="002C49F9"/>
    <w:rsid w:val="002C4DF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832"/>
    <w:rsid w:val="002E4F12"/>
    <w:rsid w:val="002E7BFC"/>
    <w:rsid w:val="002E7E48"/>
    <w:rsid w:val="002F01FC"/>
    <w:rsid w:val="002F1AA0"/>
    <w:rsid w:val="002F1E5F"/>
    <w:rsid w:val="002F31F1"/>
    <w:rsid w:val="002F3710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26A4"/>
    <w:rsid w:val="0032328D"/>
    <w:rsid w:val="00324389"/>
    <w:rsid w:val="00324696"/>
    <w:rsid w:val="003279CA"/>
    <w:rsid w:val="00327E9B"/>
    <w:rsid w:val="0033066B"/>
    <w:rsid w:val="00331F5F"/>
    <w:rsid w:val="00334490"/>
    <w:rsid w:val="00335818"/>
    <w:rsid w:val="00340AE6"/>
    <w:rsid w:val="0034312E"/>
    <w:rsid w:val="00343D47"/>
    <w:rsid w:val="00346335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399"/>
    <w:rsid w:val="00370228"/>
    <w:rsid w:val="00370A82"/>
    <w:rsid w:val="0037109B"/>
    <w:rsid w:val="00372920"/>
    <w:rsid w:val="0037489C"/>
    <w:rsid w:val="00376D60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9707B"/>
    <w:rsid w:val="003A0755"/>
    <w:rsid w:val="003A0F6B"/>
    <w:rsid w:val="003A1DCF"/>
    <w:rsid w:val="003A68E2"/>
    <w:rsid w:val="003A6A86"/>
    <w:rsid w:val="003A6E35"/>
    <w:rsid w:val="003A6E79"/>
    <w:rsid w:val="003A6EB5"/>
    <w:rsid w:val="003B0888"/>
    <w:rsid w:val="003B16A1"/>
    <w:rsid w:val="003B1F40"/>
    <w:rsid w:val="003B314F"/>
    <w:rsid w:val="003B35EC"/>
    <w:rsid w:val="003B3788"/>
    <w:rsid w:val="003B3A14"/>
    <w:rsid w:val="003B4D6A"/>
    <w:rsid w:val="003B5679"/>
    <w:rsid w:val="003B66B3"/>
    <w:rsid w:val="003B6C2F"/>
    <w:rsid w:val="003B7EA1"/>
    <w:rsid w:val="003B7EC4"/>
    <w:rsid w:val="003C0532"/>
    <w:rsid w:val="003C1D43"/>
    <w:rsid w:val="003C2220"/>
    <w:rsid w:val="003C314D"/>
    <w:rsid w:val="003C502F"/>
    <w:rsid w:val="003C5A12"/>
    <w:rsid w:val="003C5D8E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68D9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1FD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27E90"/>
    <w:rsid w:val="00430182"/>
    <w:rsid w:val="00430332"/>
    <w:rsid w:val="004308C4"/>
    <w:rsid w:val="00430B5F"/>
    <w:rsid w:val="0043178A"/>
    <w:rsid w:val="004349E2"/>
    <w:rsid w:val="00434AFF"/>
    <w:rsid w:val="00435862"/>
    <w:rsid w:val="00437C9D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163"/>
    <w:rsid w:val="004735D4"/>
    <w:rsid w:val="00473FB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2D"/>
    <w:rsid w:val="004A3B83"/>
    <w:rsid w:val="004A412C"/>
    <w:rsid w:val="004A48EC"/>
    <w:rsid w:val="004A516B"/>
    <w:rsid w:val="004A51CE"/>
    <w:rsid w:val="004A5361"/>
    <w:rsid w:val="004A5FB6"/>
    <w:rsid w:val="004A6846"/>
    <w:rsid w:val="004A6A74"/>
    <w:rsid w:val="004A6D7D"/>
    <w:rsid w:val="004A72C1"/>
    <w:rsid w:val="004A7E6B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4B"/>
    <w:rsid w:val="004E4CE1"/>
    <w:rsid w:val="004E50E6"/>
    <w:rsid w:val="004E56B4"/>
    <w:rsid w:val="004E66EE"/>
    <w:rsid w:val="004E6805"/>
    <w:rsid w:val="004E7784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01B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19"/>
    <w:rsid w:val="00561593"/>
    <w:rsid w:val="005647BF"/>
    <w:rsid w:val="00565880"/>
    <w:rsid w:val="005659C6"/>
    <w:rsid w:val="0056600E"/>
    <w:rsid w:val="00567016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1FCA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5FE"/>
    <w:rsid w:val="00670E08"/>
    <w:rsid w:val="00670E86"/>
    <w:rsid w:val="006718B5"/>
    <w:rsid w:val="006748A8"/>
    <w:rsid w:val="00674ECD"/>
    <w:rsid w:val="00674ED7"/>
    <w:rsid w:val="00675B74"/>
    <w:rsid w:val="00677F27"/>
    <w:rsid w:val="0068077B"/>
    <w:rsid w:val="00680C44"/>
    <w:rsid w:val="0068243A"/>
    <w:rsid w:val="00683099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8B0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1DA"/>
    <w:rsid w:val="006D64AF"/>
    <w:rsid w:val="006E0B47"/>
    <w:rsid w:val="006E18DC"/>
    <w:rsid w:val="006E28C6"/>
    <w:rsid w:val="006E2A1B"/>
    <w:rsid w:val="006E3F8C"/>
    <w:rsid w:val="006E4F60"/>
    <w:rsid w:val="006E5606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0816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629"/>
    <w:rsid w:val="007328A6"/>
    <w:rsid w:val="00732DF9"/>
    <w:rsid w:val="007337F8"/>
    <w:rsid w:val="0073382B"/>
    <w:rsid w:val="0073412D"/>
    <w:rsid w:val="0073485D"/>
    <w:rsid w:val="007358B9"/>
    <w:rsid w:val="00737A6E"/>
    <w:rsid w:val="00741CC0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93E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8DE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543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478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C77"/>
    <w:rsid w:val="00827F16"/>
    <w:rsid w:val="008304A4"/>
    <w:rsid w:val="008325A7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266B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3C5"/>
    <w:rsid w:val="00880F3B"/>
    <w:rsid w:val="00882357"/>
    <w:rsid w:val="008833F2"/>
    <w:rsid w:val="00883BD6"/>
    <w:rsid w:val="00884AC2"/>
    <w:rsid w:val="008903D5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A92"/>
    <w:rsid w:val="008A7ED9"/>
    <w:rsid w:val="008B3124"/>
    <w:rsid w:val="008B5A1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88A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486"/>
    <w:rsid w:val="009468C1"/>
    <w:rsid w:val="00946AE4"/>
    <w:rsid w:val="00947026"/>
    <w:rsid w:val="0094789C"/>
    <w:rsid w:val="00947B21"/>
    <w:rsid w:val="00947FBB"/>
    <w:rsid w:val="0095036B"/>
    <w:rsid w:val="00950CE6"/>
    <w:rsid w:val="009518A1"/>
    <w:rsid w:val="009520D1"/>
    <w:rsid w:val="009529CB"/>
    <w:rsid w:val="00952C46"/>
    <w:rsid w:val="00952F2D"/>
    <w:rsid w:val="00953A13"/>
    <w:rsid w:val="009544F3"/>
    <w:rsid w:val="00954BF1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6B31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063"/>
    <w:rsid w:val="0098633C"/>
    <w:rsid w:val="00986585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A7677"/>
    <w:rsid w:val="009B05BF"/>
    <w:rsid w:val="009B0D6E"/>
    <w:rsid w:val="009B1A25"/>
    <w:rsid w:val="009B2913"/>
    <w:rsid w:val="009B2E87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41B"/>
    <w:rsid w:val="009E3501"/>
    <w:rsid w:val="009E3735"/>
    <w:rsid w:val="009E42CB"/>
    <w:rsid w:val="009E5BB0"/>
    <w:rsid w:val="009E620F"/>
    <w:rsid w:val="009F1DFA"/>
    <w:rsid w:val="009F3ABA"/>
    <w:rsid w:val="009F3EC0"/>
    <w:rsid w:val="009F47D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0E80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FF5"/>
    <w:rsid w:val="00A7719C"/>
    <w:rsid w:val="00A775AC"/>
    <w:rsid w:val="00A8100F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698"/>
    <w:rsid w:val="00AA320A"/>
    <w:rsid w:val="00AA3D92"/>
    <w:rsid w:val="00AA4E23"/>
    <w:rsid w:val="00AA62D8"/>
    <w:rsid w:val="00AA6D53"/>
    <w:rsid w:val="00AA7E1E"/>
    <w:rsid w:val="00AB0289"/>
    <w:rsid w:val="00AB041D"/>
    <w:rsid w:val="00AB1278"/>
    <w:rsid w:val="00AB1CE1"/>
    <w:rsid w:val="00AB34AA"/>
    <w:rsid w:val="00AB35B1"/>
    <w:rsid w:val="00AB3BD4"/>
    <w:rsid w:val="00AB478C"/>
    <w:rsid w:val="00AB65F6"/>
    <w:rsid w:val="00AB79C9"/>
    <w:rsid w:val="00AB7F48"/>
    <w:rsid w:val="00AC2341"/>
    <w:rsid w:val="00AC266A"/>
    <w:rsid w:val="00AC3047"/>
    <w:rsid w:val="00AC30E9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381D"/>
    <w:rsid w:val="00AF4DA9"/>
    <w:rsid w:val="00AF4E60"/>
    <w:rsid w:val="00AF6BDD"/>
    <w:rsid w:val="00AF6E3B"/>
    <w:rsid w:val="00AF7093"/>
    <w:rsid w:val="00B009EB"/>
    <w:rsid w:val="00B0103D"/>
    <w:rsid w:val="00B021B7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142"/>
    <w:rsid w:val="00B10EFA"/>
    <w:rsid w:val="00B12B6C"/>
    <w:rsid w:val="00B12CFD"/>
    <w:rsid w:val="00B1476A"/>
    <w:rsid w:val="00B14A82"/>
    <w:rsid w:val="00B16AAC"/>
    <w:rsid w:val="00B16D7B"/>
    <w:rsid w:val="00B16DA8"/>
    <w:rsid w:val="00B2026E"/>
    <w:rsid w:val="00B20DC8"/>
    <w:rsid w:val="00B223C4"/>
    <w:rsid w:val="00B22902"/>
    <w:rsid w:val="00B26921"/>
    <w:rsid w:val="00B271DC"/>
    <w:rsid w:val="00B307B3"/>
    <w:rsid w:val="00B30967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08D7"/>
    <w:rsid w:val="00B518C4"/>
    <w:rsid w:val="00B519A6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3EE1"/>
    <w:rsid w:val="00B65199"/>
    <w:rsid w:val="00B65466"/>
    <w:rsid w:val="00B655ED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971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BA8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831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0052"/>
    <w:rsid w:val="00C312B2"/>
    <w:rsid w:val="00C31E91"/>
    <w:rsid w:val="00C3261D"/>
    <w:rsid w:val="00C333B7"/>
    <w:rsid w:val="00C334B1"/>
    <w:rsid w:val="00C33A4C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348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0AB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7B8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5D16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C7D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57A15"/>
    <w:rsid w:val="00D60382"/>
    <w:rsid w:val="00D60F41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67D"/>
    <w:rsid w:val="00D76D26"/>
    <w:rsid w:val="00D7707B"/>
    <w:rsid w:val="00D77F22"/>
    <w:rsid w:val="00D8078F"/>
    <w:rsid w:val="00D809FB"/>
    <w:rsid w:val="00D811AB"/>
    <w:rsid w:val="00D8197C"/>
    <w:rsid w:val="00D8204E"/>
    <w:rsid w:val="00D8255D"/>
    <w:rsid w:val="00D860C6"/>
    <w:rsid w:val="00D867B0"/>
    <w:rsid w:val="00D86C48"/>
    <w:rsid w:val="00D901DA"/>
    <w:rsid w:val="00D90DB9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50B"/>
    <w:rsid w:val="00DA4779"/>
    <w:rsid w:val="00DA4FE2"/>
    <w:rsid w:val="00DA51ED"/>
    <w:rsid w:val="00DA5A70"/>
    <w:rsid w:val="00DA65A0"/>
    <w:rsid w:val="00DA7DC3"/>
    <w:rsid w:val="00DB06BF"/>
    <w:rsid w:val="00DB07F0"/>
    <w:rsid w:val="00DB2532"/>
    <w:rsid w:val="00DB2AC9"/>
    <w:rsid w:val="00DB327D"/>
    <w:rsid w:val="00DB40D5"/>
    <w:rsid w:val="00DB4C6B"/>
    <w:rsid w:val="00DB540C"/>
    <w:rsid w:val="00DB6FB1"/>
    <w:rsid w:val="00DC0946"/>
    <w:rsid w:val="00DC1E38"/>
    <w:rsid w:val="00DC2221"/>
    <w:rsid w:val="00DC23C4"/>
    <w:rsid w:val="00DC28B4"/>
    <w:rsid w:val="00DC3F60"/>
    <w:rsid w:val="00DC4239"/>
    <w:rsid w:val="00DC439C"/>
    <w:rsid w:val="00DC5629"/>
    <w:rsid w:val="00DC57B0"/>
    <w:rsid w:val="00DC5A35"/>
    <w:rsid w:val="00DC7D93"/>
    <w:rsid w:val="00DD0457"/>
    <w:rsid w:val="00DD313C"/>
    <w:rsid w:val="00DD379D"/>
    <w:rsid w:val="00DD402B"/>
    <w:rsid w:val="00DD7178"/>
    <w:rsid w:val="00DD7C9D"/>
    <w:rsid w:val="00DE0B7A"/>
    <w:rsid w:val="00DE2868"/>
    <w:rsid w:val="00DE2CAB"/>
    <w:rsid w:val="00DE384D"/>
    <w:rsid w:val="00DE55BD"/>
    <w:rsid w:val="00DE76CF"/>
    <w:rsid w:val="00DE7A76"/>
    <w:rsid w:val="00DF2C7D"/>
    <w:rsid w:val="00DF308C"/>
    <w:rsid w:val="00DF3B56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6BDD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21A5"/>
    <w:rsid w:val="00E438E2"/>
    <w:rsid w:val="00E43AEB"/>
    <w:rsid w:val="00E43B64"/>
    <w:rsid w:val="00E4428B"/>
    <w:rsid w:val="00E444AD"/>
    <w:rsid w:val="00E446C9"/>
    <w:rsid w:val="00E449B0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098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0202"/>
    <w:rsid w:val="00E8148B"/>
    <w:rsid w:val="00E8239B"/>
    <w:rsid w:val="00E83905"/>
    <w:rsid w:val="00E83E62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51A9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549"/>
    <w:rsid w:val="00F0424D"/>
    <w:rsid w:val="00F04A72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E23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80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397A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55D5"/>
    <w:rsid w:val="00FE6BD1"/>
    <w:rsid w:val="00FF0B88"/>
    <w:rsid w:val="00FF21DC"/>
    <w:rsid w:val="00FF52EA"/>
    <w:rsid w:val="00FF5502"/>
    <w:rsid w:val="00FF5B4C"/>
    <w:rsid w:val="00FF6939"/>
    <w:rsid w:val="00FF6AEE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af2">
    <w:name w:val="List Paragraph"/>
    <w:basedOn w:val="a"/>
    <w:uiPriority w:val="34"/>
    <w:qFormat/>
    <w:rsid w:val="00700816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4F136-D323-4956-AF48-DE68E5BC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59</TotalTime>
  <Pages>18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28726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7</cp:revision>
  <cp:lastPrinted>2025-05-16T02:40:00Z</cp:lastPrinted>
  <dcterms:created xsi:type="dcterms:W3CDTF">2025-05-15T10:00:00Z</dcterms:created>
  <dcterms:modified xsi:type="dcterms:W3CDTF">2025-05-27T01:43:00Z</dcterms:modified>
</cp:coreProperties>
</file>